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1"/>
        <w:gridCol w:w="3828"/>
      </w:tblGrid>
      <w:tr w:rsidR="004A40D2" w14:paraId="4B5F8571" w14:textId="77777777" w:rsidTr="004A40D2">
        <w:trPr>
          <w:cantSplit/>
          <w:trHeight w:hRule="exact" w:val="1180"/>
        </w:trPr>
        <w:tc>
          <w:tcPr>
            <w:tcW w:w="10881" w:type="dxa"/>
            <w:tcBorders>
              <w:top w:val="nil"/>
              <w:bottom w:val="nil"/>
              <w:right w:val="nil"/>
            </w:tcBorders>
          </w:tcPr>
          <w:p w14:paraId="6AEC8A37" w14:textId="6C77150C" w:rsidR="004A40D2" w:rsidRDefault="00541D14" w:rsidP="00B00E8C">
            <w:pPr>
              <w:pStyle w:val="FormTitle"/>
            </w:pPr>
            <w:r>
              <w:t>R</w:t>
            </w:r>
            <w:r w:rsidR="004A40D2">
              <w:t>isk Assessment</w:t>
            </w:r>
          </w:p>
          <w:p w14:paraId="0F7F5938" w14:textId="77777777" w:rsidR="004A40D2" w:rsidRDefault="004A40D2" w:rsidP="00B00E8C">
            <w:pPr>
              <w:pStyle w:val="FormSubTitle"/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238E68ED" w14:textId="77777777" w:rsidR="004A40D2" w:rsidRDefault="003518DD" w:rsidP="004A40D2">
            <w:pPr>
              <w:pStyle w:val="PETALogo"/>
            </w:pPr>
            <w:r>
              <w:drawing>
                <wp:inline distT="0" distB="0" distL="0" distR="0" wp14:anchorId="27B38296" wp14:editId="2CA57A1A">
                  <wp:extent cx="1806575" cy="467995"/>
                  <wp:effectExtent l="0" t="0" r="3175" b="8255"/>
                  <wp:docPr id="1" name="Picture 1" descr="PETA R - TCS - Full Colou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TA R - TCS - Full Colour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5C0CB0" w14:textId="77777777" w:rsidR="004A40D2" w:rsidRPr="004A40D2" w:rsidRDefault="004A40D2" w:rsidP="004A40D2"/>
        </w:tc>
      </w:tr>
    </w:tbl>
    <w:p w14:paraId="2A8F2129" w14:textId="69A07A21" w:rsidR="005426CC" w:rsidRPr="000B3D74" w:rsidRDefault="000B3D74" w:rsidP="000B3D74">
      <w:pPr>
        <w:pStyle w:val="Heading3"/>
        <w:spacing w:before="120" w:after="240" w:line="280" w:lineRule="atLeast"/>
        <w:rPr>
          <w:sz w:val="20"/>
        </w:rPr>
      </w:pPr>
      <w:r w:rsidRPr="000B3D74">
        <w:rPr>
          <w:b w:val="0"/>
          <w:sz w:val="20"/>
        </w:rPr>
        <w:t xml:space="preserve">Please refer to </w:t>
      </w:r>
      <w:hyperlink r:id="rId9" w:history="1">
        <w:r w:rsidR="00A90CFD">
          <w:rPr>
            <w:rStyle w:val="Hyperlink"/>
            <w:sz w:val="20"/>
          </w:rPr>
          <w:t>CW0064 Risk Assessment (Hazard Identification, Risk Assessment and Determining Controls)</w:t>
        </w:r>
      </w:hyperlink>
      <w:r w:rsidRPr="000B3D74">
        <w:rPr>
          <w:b w:val="0"/>
          <w:sz w:val="20"/>
        </w:rPr>
        <w:t xml:space="preserve"> when completing this assessment.</w:t>
      </w:r>
    </w:p>
    <w:tbl>
      <w:tblPr>
        <w:tblW w:w="15072" w:type="dxa"/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1559"/>
        <w:gridCol w:w="343"/>
        <w:gridCol w:w="366"/>
        <w:gridCol w:w="110"/>
        <w:gridCol w:w="174"/>
        <w:gridCol w:w="141"/>
        <w:gridCol w:w="1383"/>
        <w:gridCol w:w="318"/>
        <w:gridCol w:w="432"/>
        <w:gridCol w:w="277"/>
        <w:gridCol w:w="2410"/>
        <w:gridCol w:w="283"/>
        <w:gridCol w:w="519"/>
        <w:gridCol w:w="332"/>
        <w:gridCol w:w="709"/>
        <w:gridCol w:w="1754"/>
        <w:gridCol w:w="1444"/>
      </w:tblGrid>
      <w:tr w:rsidR="00E261E1" w:rsidRPr="00D66818" w14:paraId="17D8161A" w14:textId="77777777" w:rsidTr="00812481">
        <w:trPr>
          <w:trHeight w:val="454"/>
        </w:trPr>
        <w:tc>
          <w:tcPr>
            <w:tcW w:w="1809" w:type="dxa"/>
            <w:shd w:val="clear" w:color="auto" w:fill="auto"/>
            <w:vAlign w:val="bottom"/>
          </w:tcPr>
          <w:p w14:paraId="4FF7E4F4" w14:textId="3F71B152" w:rsidR="00E261E1" w:rsidRPr="00D66818" w:rsidRDefault="00E261E1" w:rsidP="00E261E1">
            <w:pPr>
              <w:pStyle w:val="FormHeadingsLarg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Assessor</w:t>
            </w:r>
            <w:r w:rsidR="00812481">
              <w:rPr>
                <w:sz w:val="16"/>
                <w:szCs w:val="16"/>
              </w:rPr>
              <w:t>(s)</w:t>
            </w:r>
          </w:p>
        </w:tc>
        <w:tc>
          <w:tcPr>
            <w:tcW w:w="3087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4175448" w14:textId="77777777" w:rsidR="00E261E1" w:rsidRPr="00D871E0" w:rsidRDefault="00E261E1" w:rsidP="00E261E1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bottom"/>
          </w:tcPr>
          <w:p w14:paraId="3E0940B9" w14:textId="77777777" w:rsidR="00E261E1" w:rsidRPr="00D66818" w:rsidRDefault="00E261E1" w:rsidP="00E261E1">
            <w:pPr>
              <w:pStyle w:val="FormHeadingsLarge"/>
              <w:rPr>
                <w:sz w:val="16"/>
                <w:szCs w:val="16"/>
              </w:rPr>
            </w:pPr>
          </w:p>
        </w:tc>
        <w:tc>
          <w:tcPr>
            <w:tcW w:w="2133" w:type="dxa"/>
            <w:gridSpan w:val="3"/>
            <w:shd w:val="clear" w:color="auto" w:fill="auto"/>
            <w:vAlign w:val="bottom"/>
          </w:tcPr>
          <w:p w14:paraId="0404C8B6" w14:textId="77777777" w:rsidR="00E261E1" w:rsidRPr="00D66818" w:rsidRDefault="00E261E1" w:rsidP="00E261E1">
            <w:pPr>
              <w:pStyle w:val="FormHeadingsLarg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 Date</w:t>
            </w:r>
          </w:p>
        </w:tc>
        <w:tc>
          <w:tcPr>
            <w:tcW w:w="2687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69496E1" w14:textId="77777777" w:rsidR="00E261E1" w:rsidRPr="00D871E0" w:rsidRDefault="00E261E1" w:rsidP="00E261E1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D6D0862" w14:textId="77777777" w:rsidR="00E261E1" w:rsidRPr="00D66818" w:rsidRDefault="00E261E1" w:rsidP="00E261E1">
            <w:pPr>
              <w:pStyle w:val="FormHeadingsLarge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bottom"/>
          </w:tcPr>
          <w:p w14:paraId="6AE77EDA" w14:textId="77777777" w:rsidR="00E261E1" w:rsidRPr="00D66818" w:rsidRDefault="00E261E1" w:rsidP="00E261E1">
            <w:pPr>
              <w:pStyle w:val="FormHeadingsLarg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Next Review Due</w:t>
            </w:r>
          </w:p>
        </w:tc>
        <w:tc>
          <w:tcPr>
            <w:tcW w:w="3198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DFA5693" w14:textId="77777777" w:rsidR="00E261E1" w:rsidRPr="00D871E0" w:rsidRDefault="00E261E1" w:rsidP="00E261E1">
            <w:pPr>
              <w:pStyle w:val="FormHeadingsLarge"/>
              <w:rPr>
                <w:i/>
                <w:sz w:val="16"/>
                <w:szCs w:val="16"/>
              </w:rPr>
            </w:pPr>
          </w:p>
        </w:tc>
      </w:tr>
      <w:tr w:rsidR="00E261E1" w:rsidRPr="00D66818" w14:paraId="14A2E276" w14:textId="77777777" w:rsidTr="00812481">
        <w:trPr>
          <w:trHeight w:val="454"/>
        </w:trPr>
        <w:tc>
          <w:tcPr>
            <w:tcW w:w="1809" w:type="dxa"/>
            <w:shd w:val="clear" w:color="auto" w:fill="auto"/>
            <w:vAlign w:val="bottom"/>
          </w:tcPr>
          <w:p w14:paraId="57D4AEF9" w14:textId="77777777" w:rsidR="00E261E1" w:rsidRPr="00D66818" w:rsidRDefault="00E261E1" w:rsidP="00E261E1">
            <w:pPr>
              <w:pStyle w:val="FormHeadingsLarge"/>
              <w:rPr>
                <w:b w:val="0"/>
                <w:szCs w:val="18"/>
              </w:rPr>
            </w:pPr>
            <w:r w:rsidRPr="00D66818">
              <w:rPr>
                <w:sz w:val="16"/>
                <w:szCs w:val="16"/>
              </w:rPr>
              <w:t xml:space="preserve">Site Name:  </w:t>
            </w:r>
          </w:p>
        </w:tc>
        <w:tc>
          <w:tcPr>
            <w:tcW w:w="308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54963E5" w14:textId="77777777" w:rsidR="00E261E1" w:rsidRPr="00D871E0" w:rsidRDefault="00E261E1" w:rsidP="00E261E1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bottom"/>
          </w:tcPr>
          <w:p w14:paraId="3B8A0F13" w14:textId="77777777" w:rsidR="00E261E1" w:rsidRPr="00D66818" w:rsidRDefault="00E261E1" w:rsidP="00E261E1">
            <w:pPr>
              <w:pStyle w:val="FormHeadingsLarge"/>
              <w:rPr>
                <w:b w:val="0"/>
                <w:szCs w:val="18"/>
              </w:rPr>
            </w:pPr>
          </w:p>
        </w:tc>
        <w:tc>
          <w:tcPr>
            <w:tcW w:w="2133" w:type="dxa"/>
            <w:gridSpan w:val="3"/>
            <w:shd w:val="clear" w:color="auto" w:fill="auto"/>
            <w:vAlign w:val="bottom"/>
          </w:tcPr>
          <w:p w14:paraId="3A711F4C" w14:textId="77777777" w:rsidR="00E261E1" w:rsidRPr="00D66818" w:rsidRDefault="00E261E1" w:rsidP="00E261E1">
            <w:pPr>
              <w:pStyle w:val="FormHeadingsLarge"/>
              <w:rPr>
                <w:b w:val="0"/>
                <w:szCs w:val="18"/>
              </w:rPr>
            </w:pPr>
            <w:r w:rsidRPr="00D66818">
              <w:rPr>
                <w:sz w:val="16"/>
                <w:szCs w:val="16"/>
              </w:rPr>
              <w:t xml:space="preserve">Department:  </w:t>
            </w:r>
          </w:p>
        </w:tc>
        <w:tc>
          <w:tcPr>
            <w:tcW w:w="7728" w:type="dxa"/>
            <w:gridSpan w:val="8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0CA86D2" w14:textId="77777777" w:rsidR="00E261E1" w:rsidRPr="00D871E0" w:rsidRDefault="00E261E1" w:rsidP="00E261E1">
            <w:pPr>
              <w:pStyle w:val="FormHeadingsLarge"/>
              <w:rPr>
                <w:i/>
                <w:sz w:val="16"/>
                <w:szCs w:val="16"/>
              </w:rPr>
            </w:pPr>
          </w:p>
        </w:tc>
      </w:tr>
      <w:tr w:rsidR="00894B53" w:rsidRPr="00D66818" w14:paraId="159FA14F" w14:textId="77777777" w:rsidTr="00894B53">
        <w:trPr>
          <w:trHeight w:val="144"/>
        </w:trPr>
        <w:tc>
          <w:tcPr>
            <w:tcW w:w="2518" w:type="dxa"/>
            <w:gridSpan w:val="2"/>
            <w:vMerge w:val="restart"/>
            <w:shd w:val="clear" w:color="auto" w:fill="auto"/>
            <w:vAlign w:val="bottom"/>
          </w:tcPr>
          <w:p w14:paraId="47D676DF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  <w:r w:rsidRPr="00894B53">
              <w:rPr>
                <w:sz w:val="16"/>
                <w:szCs w:val="16"/>
              </w:rPr>
              <w:t>Purpose/Reason for Review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</w:tcPr>
          <w:p w14:paraId="099B3716" w14:textId="77777777" w:rsidR="00894B53" w:rsidRPr="00894B53" w:rsidRDefault="00894B53" w:rsidP="00E82BD4">
            <w:pPr>
              <w:pStyle w:val="FormHeadingsLarge"/>
              <w:rPr>
                <w:sz w:val="16"/>
                <w:szCs w:val="16"/>
              </w:rPr>
            </w:pPr>
            <w:r w:rsidRPr="00894B53">
              <w:rPr>
                <w:sz w:val="16"/>
                <w:szCs w:val="16"/>
              </w:rPr>
              <w:t xml:space="preserve">Annual Review </w:t>
            </w:r>
          </w:p>
        </w:tc>
        <w:tc>
          <w:tcPr>
            <w:tcW w:w="343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29CF3F4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auto"/>
            <w:vAlign w:val="bottom"/>
          </w:tcPr>
          <w:p w14:paraId="7A478A84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bottom"/>
          </w:tcPr>
          <w:p w14:paraId="2599D09B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7451" w:type="dxa"/>
            <w:gridSpan w:val="7"/>
            <w:shd w:val="clear" w:color="auto" w:fill="auto"/>
            <w:vAlign w:val="bottom"/>
          </w:tcPr>
          <w:p w14:paraId="18E49E75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</w:tr>
      <w:tr w:rsidR="00894B53" w:rsidRPr="00D66818" w14:paraId="78624B14" w14:textId="77777777" w:rsidTr="00894B53">
        <w:trPr>
          <w:trHeight w:val="144"/>
        </w:trPr>
        <w:tc>
          <w:tcPr>
            <w:tcW w:w="2518" w:type="dxa"/>
            <w:gridSpan w:val="2"/>
            <w:vMerge/>
            <w:shd w:val="clear" w:color="auto" w:fill="auto"/>
            <w:vAlign w:val="bottom"/>
          </w:tcPr>
          <w:p w14:paraId="27FC0D05" w14:textId="77777777" w:rsidR="00894B53" w:rsidRPr="00894B53" w:rsidRDefault="00894B53" w:rsidP="00E82BD4">
            <w:pPr>
              <w:pStyle w:val="FormHeadingsLarge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0B8C50F0" w14:textId="77777777" w:rsidR="00894B53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109ABAE" w14:textId="77777777" w:rsidR="00894B53" w:rsidRPr="00894B53" w:rsidRDefault="00894B53" w:rsidP="00E82BD4">
            <w:pPr>
              <w:pStyle w:val="FormHeadingsLarge"/>
              <w:rPr>
                <w:sz w:val="16"/>
                <w:szCs w:val="16"/>
              </w:rPr>
            </w:pPr>
          </w:p>
        </w:tc>
        <w:tc>
          <w:tcPr>
            <w:tcW w:w="650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0B0BF74C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651AE437" w14:textId="77777777" w:rsidR="00894B53" w:rsidRPr="00894B53" w:rsidRDefault="00894B53" w:rsidP="00E82BD4">
            <w:pPr>
              <w:pStyle w:val="FormHeadingsLarge"/>
              <w:rPr>
                <w:sz w:val="16"/>
                <w:szCs w:val="16"/>
              </w:rPr>
            </w:pPr>
            <w:r w:rsidRPr="00894B53">
              <w:rPr>
                <w:sz w:val="16"/>
                <w:szCs w:val="16"/>
              </w:rPr>
              <w:t xml:space="preserve">Change to task </w:t>
            </w: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B2085E" w14:textId="77777777" w:rsidR="00894B53" w:rsidRPr="00894B53" w:rsidRDefault="00894B53" w:rsidP="00E82BD4">
            <w:pPr>
              <w:pStyle w:val="FormHeadingsLarge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6FF7D7AF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3212" w:type="dxa"/>
            <w:gridSpan w:val="3"/>
            <w:tcBorders>
              <w:right w:val="single" w:sz="2" w:space="0" w:color="auto"/>
            </w:tcBorders>
            <w:shd w:val="clear" w:color="auto" w:fill="auto"/>
            <w:vAlign w:val="bottom"/>
          </w:tcPr>
          <w:p w14:paraId="121A571A" w14:textId="77777777" w:rsidR="00894B53" w:rsidRPr="00894B53" w:rsidRDefault="00894B53" w:rsidP="00E82BD4">
            <w:pPr>
              <w:pStyle w:val="FormHeadingsLarge"/>
              <w:rPr>
                <w:sz w:val="16"/>
                <w:szCs w:val="16"/>
              </w:rPr>
            </w:pPr>
            <w:r w:rsidRPr="00894B53">
              <w:rPr>
                <w:sz w:val="16"/>
                <w:szCs w:val="16"/>
              </w:rPr>
              <w:t>After an accident</w:t>
            </w:r>
            <w:r>
              <w:rPr>
                <w:sz w:val="16"/>
                <w:szCs w:val="16"/>
              </w:rPr>
              <w:t xml:space="preserve"> </w:t>
            </w:r>
            <w:r w:rsidRPr="00894B5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894B53">
              <w:rPr>
                <w:sz w:val="16"/>
                <w:szCs w:val="16"/>
              </w:rPr>
              <w:t>incident</w:t>
            </w:r>
            <w:r>
              <w:rPr>
                <w:sz w:val="16"/>
                <w:szCs w:val="16"/>
              </w:rPr>
              <w:t xml:space="preserve"> </w:t>
            </w:r>
            <w:r w:rsidRPr="00894B53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894B53">
              <w:rPr>
                <w:sz w:val="16"/>
                <w:szCs w:val="16"/>
              </w:rPr>
              <w:t>near miss</w:t>
            </w:r>
          </w:p>
        </w:tc>
        <w:tc>
          <w:tcPr>
            <w:tcW w:w="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8C441C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2463" w:type="dxa"/>
            <w:gridSpan w:val="2"/>
            <w:tcBorders>
              <w:left w:val="single" w:sz="2" w:space="0" w:color="auto"/>
            </w:tcBorders>
            <w:shd w:val="clear" w:color="auto" w:fill="auto"/>
            <w:vAlign w:val="bottom"/>
          </w:tcPr>
          <w:p w14:paraId="7B1D9A78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  <w:vAlign w:val="bottom"/>
          </w:tcPr>
          <w:p w14:paraId="39BBE58E" w14:textId="77777777" w:rsidR="00894B53" w:rsidRPr="00D871E0" w:rsidRDefault="00894B53" w:rsidP="00E82BD4">
            <w:pPr>
              <w:pStyle w:val="FormHeadingsLarge"/>
              <w:rPr>
                <w:i/>
                <w:sz w:val="16"/>
                <w:szCs w:val="16"/>
              </w:rPr>
            </w:pPr>
          </w:p>
        </w:tc>
      </w:tr>
    </w:tbl>
    <w:p w14:paraId="6DE73DF1" w14:textId="77777777" w:rsidR="00D66818" w:rsidRPr="00D66818" w:rsidRDefault="00D66818" w:rsidP="00D66818">
      <w:pPr>
        <w:rPr>
          <w:vanish/>
        </w:rPr>
      </w:pPr>
    </w:p>
    <w:p w14:paraId="020E6C4A" w14:textId="77777777" w:rsidR="00C53737" w:rsidRDefault="00C53737" w:rsidP="00E20582">
      <w:pPr>
        <w:pStyle w:val="BodyText1"/>
        <w:tabs>
          <w:tab w:val="clear" w:pos="567"/>
          <w:tab w:val="clear" w:pos="1134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6"/>
          <w:tab w:val="clear" w:pos="10773"/>
          <w:tab w:val="clear" w:pos="11340"/>
          <w:tab w:val="left" w:pos="4003"/>
          <w:tab w:val="left" w:pos="12508"/>
        </w:tabs>
        <w:spacing w:before="120"/>
        <w:ind w:firstLine="0"/>
        <w:rPr>
          <w:rFonts w:ascii="Gill Sans MT" w:hAnsi="Gill Sans MT"/>
          <w:sz w:val="18"/>
          <w:szCs w:val="18"/>
        </w:rPr>
        <w:sectPr w:rsidR="00C53737" w:rsidSect="00D9245D">
          <w:footerReference w:type="default" r:id="rId10"/>
          <w:type w:val="continuous"/>
          <w:pgSz w:w="16840" w:h="11907" w:orient="landscape" w:code="9"/>
          <w:pgMar w:top="851" w:right="851" w:bottom="851" w:left="1134" w:header="737" w:footer="624" w:gutter="0"/>
          <w:cols w:space="720"/>
          <w:formProt w:val="0"/>
        </w:sectPr>
      </w:pPr>
    </w:p>
    <w:tbl>
      <w:tblPr>
        <w:tblW w:w="150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9"/>
        <w:gridCol w:w="1985"/>
        <w:gridCol w:w="425"/>
        <w:gridCol w:w="111"/>
        <w:gridCol w:w="536"/>
        <w:gridCol w:w="14"/>
      </w:tblGrid>
      <w:tr w:rsidR="00E261E1" w14:paraId="2A53E266" w14:textId="77777777" w:rsidTr="00894B53">
        <w:trPr>
          <w:cantSplit/>
          <w:trHeight w:val="284"/>
        </w:trPr>
        <w:tc>
          <w:tcPr>
            <w:tcW w:w="1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0342B" w14:textId="41D0CB27" w:rsidR="00E261E1" w:rsidRDefault="00E261E1" w:rsidP="00E20582">
            <w:pPr>
              <w:pStyle w:val="BodyText1"/>
              <w:tabs>
                <w:tab w:val="clear" w:pos="567"/>
                <w:tab w:val="clear" w:pos="1134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4003"/>
                <w:tab w:val="left" w:pos="12508"/>
              </w:tabs>
              <w:spacing w:before="120"/>
              <w:ind w:firstLine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E4BEF" w14:textId="77777777" w:rsidR="00E261E1" w:rsidRDefault="00E261E1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</w:tr>
      <w:tr w:rsidR="00E70036" w14:paraId="6927DDB1" w14:textId="77777777" w:rsidTr="00A37CD1">
        <w:trPr>
          <w:gridAfter w:val="1"/>
          <w:wAfter w:w="14" w:type="dxa"/>
          <w:cantSplit/>
          <w:trHeight w:val="417"/>
        </w:trPr>
        <w:tc>
          <w:tcPr>
            <w:tcW w:w="12019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6F211CF9" w14:textId="1792E050" w:rsidR="00E70036" w:rsidRPr="00D871E0" w:rsidRDefault="00E70036" w:rsidP="00E20582">
            <w:pPr>
              <w:pStyle w:val="BodyText1"/>
              <w:tabs>
                <w:tab w:val="clear" w:pos="567"/>
                <w:tab w:val="clear" w:pos="1134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6"/>
                <w:tab w:val="clear" w:pos="10773"/>
                <w:tab w:val="clear" w:pos="11340"/>
                <w:tab w:val="left" w:pos="4003"/>
                <w:tab w:val="left" w:pos="12508"/>
              </w:tabs>
              <w:spacing w:before="120"/>
              <w:ind w:firstLine="0"/>
              <w:rPr>
                <w:rFonts w:ascii="Gill Sans MT" w:hAnsi="Gill Sans MT"/>
                <w:b/>
                <w:color w:val="auto"/>
                <w:sz w:val="18"/>
                <w:szCs w:val="18"/>
              </w:rPr>
            </w:pPr>
            <w:r w:rsidRPr="00D871E0">
              <w:rPr>
                <w:rFonts w:ascii="Gill Sans MT" w:hAnsi="Gill Sans MT"/>
                <w:b/>
                <w:sz w:val="18"/>
                <w:szCs w:val="18"/>
              </w:rPr>
              <w:t>Task being assessed</w:t>
            </w:r>
            <w:r>
              <w:rPr>
                <w:rFonts w:ascii="Gill Sans MT" w:hAnsi="Gill Sans MT"/>
                <w:b/>
                <w:sz w:val="18"/>
                <w:szCs w:val="18"/>
              </w:rPr>
              <w:t xml:space="preserve">:  </w:t>
            </w:r>
            <w:r>
              <w:rPr>
                <w:rFonts w:ascii="Gill Sans MT" w:hAnsi="Gill Sans MT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etail here, ie roller shutter door operation"/>
                  </w:textInput>
                </w:ffData>
              </w:fldChar>
            </w:r>
            <w:r>
              <w:rPr>
                <w:rFonts w:ascii="Gill Sans MT" w:hAnsi="Gill Sans MT"/>
                <w:b/>
                <w:i/>
                <w:sz w:val="18"/>
                <w:szCs w:val="18"/>
              </w:rPr>
              <w:instrText xml:space="preserve"> FORMTEXT </w:instrText>
            </w:r>
            <w:r>
              <w:rPr>
                <w:rFonts w:ascii="Gill Sans MT" w:hAnsi="Gill Sans MT"/>
                <w:b/>
                <w:i/>
                <w:sz w:val="18"/>
                <w:szCs w:val="18"/>
              </w:rPr>
            </w:r>
            <w:r>
              <w:rPr>
                <w:rFonts w:ascii="Gill Sans MT" w:hAnsi="Gill Sans MT"/>
                <w:b/>
                <w:i/>
                <w:sz w:val="18"/>
                <w:szCs w:val="18"/>
              </w:rPr>
              <w:fldChar w:fldCharType="separate"/>
            </w:r>
            <w:r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enter detail here, ie roller shutter door operation</w:t>
            </w:r>
            <w:r>
              <w:rPr>
                <w:rFonts w:ascii="Gill Sans MT" w:hAnsi="Gill Sans MT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5F98B" w14:textId="77777777" w:rsidR="00E70036" w:rsidRDefault="00E70036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  <w:r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  <w:t>People Affected</w:t>
            </w:r>
          </w:p>
          <w:p w14:paraId="07913842" w14:textId="1CCCCB71" w:rsidR="00E70036" w:rsidRPr="00E70036" w:rsidRDefault="00E70036" w:rsidP="006340B5">
            <w:pPr>
              <w:pStyle w:val="BodyText1"/>
              <w:ind w:firstLine="0"/>
              <w:rPr>
                <w:rFonts w:ascii="Gill Sans MT Light" w:hAnsi="Gill Sans MT Light"/>
                <w:noProof/>
                <w:snapToGrid/>
                <w:color w:val="auto"/>
                <w:sz w:val="16"/>
                <w:szCs w:val="16"/>
              </w:rPr>
            </w:pPr>
            <w:r>
              <w:rPr>
                <w:rFonts w:ascii="Gill Sans MT Light" w:hAnsi="Gill Sans MT Light"/>
                <w:noProof/>
                <w:snapToGrid/>
                <w:color w:val="auto"/>
                <w:sz w:val="16"/>
                <w:szCs w:val="16"/>
              </w:rPr>
              <w:t>(select relevant boxes below)</w:t>
            </w:r>
          </w:p>
        </w:tc>
      </w:tr>
      <w:tr w:rsidR="00455FB7" w14:paraId="3959E292" w14:textId="77777777" w:rsidTr="00455FB7">
        <w:trPr>
          <w:gridAfter w:val="1"/>
          <w:wAfter w:w="14" w:type="dxa"/>
          <w:cantSplit/>
          <w:trHeight w:hRule="exact" w:val="179"/>
        </w:trPr>
        <w:tc>
          <w:tcPr>
            <w:tcW w:w="12019" w:type="dxa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</w:tcPr>
          <w:p w14:paraId="2E755292" w14:textId="77777777" w:rsidR="00C53737" w:rsidRPr="00C53737" w:rsidRDefault="00C53737" w:rsidP="006340B5">
            <w:pPr>
              <w:pStyle w:val="BodyText1"/>
              <w:ind w:firstLine="0"/>
              <w:rPr>
                <w:sz w:val="10"/>
                <w:szCs w:val="10"/>
              </w:rPr>
            </w:pPr>
          </w:p>
          <w:p w14:paraId="3970C577" w14:textId="307ADDD4" w:rsidR="00455FB7" w:rsidRPr="00C53737" w:rsidRDefault="00C53737" w:rsidP="006340B5">
            <w:pPr>
              <w:pStyle w:val="BodyText1"/>
              <w:ind w:firstLine="0"/>
              <w:rPr>
                <w:rFonts w:ascii="Gill Sans MT" w:hAnsi="Gill Sans MT"/>
                <w:b/>
                <w:i/>
                <w:noProof/>
                <w:snapToGrid/>
                <w:color w:val="auto"/>
                <w:sz w:val="18"/>
                <w:szCs w:val="18"/>
              </w:rPr>
            </w:pPr>
            <w:r w:rsidRPr="00C53737">
              <w:rPr>
                <w:rFonts w:ascii="Gill Sans MT" w:hAnsi="Gill Sans MT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3737">
              <w:rPr>
                <w:rFonts w:ascii="Gill Sans MT" w:hAnsi="Gill Sans MT"/>
                <w:b/>
                <w:i/>
                <w:sz w:val="18"/>
                <w:szCs w:val="18"/>
              </w:rPr>
              <w:instrText xml:space="preserve"> FORMTEXT </w:instrText>
            </w:r>
            <w:r w:rsidRPr="00C53737">
              <w:rPr>
                <w:rFonts w:ascii="Gill Sans MT" w:hAnsi="Gill Sans MT"/>
                <w:b/>
                <w:i/>
                <w:sz w:val="18"/>
                <w:szCs w:val="18"/>
              </w:rPr>
            </w:r>
            <w:r w:rsidRPr="00C53737">
              <w:rPr>
                <w:rFonts w:ascii="Gill Sans MT" w:hAnsi="Gill Sans MT"/>
                <w:b/>
                <w:i/>
                <w:sz w:val="18"/>
                <w:szCs w:val="18"/>
              </w:rPr>
              <w:fldChar w:fldCharType="separate"/>
            </w:r>
            <w:r w:rsidR="007A1C6A"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 </w:t>
            </w:r>
            <w:r w:rsidR="007A1C6A"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 </w:t>
            </w:r>
            <w:r w:rsidR="007A1C6A"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 </w:t>
            </w:r>
            <w:r w:rsidR="007A1C6A"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 </w:t>
            </w:r>
            <w:r w:rsidR="007A1C6A">
              <w:rPr>
                <w:rFonts w:ascii="Gill Sans MT" w:hAnsi="Gill Sans MT"/>
                <w:b/>
                <w:i/>
                <w:noProof/>
                <w:sz w:val="18"/>
                <w:szCs w:val="18"/>
              </w:rPr>
              <w:t> </w:t>
            </w:r>
            <w:r w:rsidRPr="00C53737">
              <w:rPr>
                <w:rFonts w:ascii="Gill Sans MT" w:hAnsi="Gill Sans MT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42ADE" w14:textId="77777777" w:rsidR="00455FB7" w:rsidRPr="00970B22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D48CF" w14:textId="77777777" w:rsidR="00455FB7" w:rsidRPr="00970B22" w:rsidRDefault="00455FB7" w:rsidP="00A63A9D">
            <w:pPr>
              <w:pStyle w:val="BodyText1"/>
              <w:ind w:firstLine="0"/>
              <w:jc w:val="center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DF15F2" w14:textId="77777777" w:rsidR="00455FB7" w:rsidRPr="00970B22" w:rsidRDefault="00455FB7" w:rsidP="006340B5">
            <w:pPr>
              <w:pStyle w:val="BodyText1"/>
              <w:ind w:firstLine="0"/>
              <w:jc w:val="center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</w:tr>
      <w:tr w:rsidR="00455FB7" w14:paraId="3B470E7B" w14:textId="77777777" w:rsidTr="007A1C6A">
        <w:trPr>
          <w:gridAfter w:val="1"/>
          <w:wAfter w:w="14" w:type="dxa"/>
          <w:cantSplit/>
          <w:trHeight w:hRule="exact" w:val="413"/>
        </w:trPr>
        <w:tc>
          <w:tcPr>
            <w:tcW w:w="1201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855C60B" w14:textId="77777777" w:rsidR="00455FB7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B6705" w14:textId="77777777" w:rsidR="00455FB7" w:rsidRPr="00970B22" w:rsidRDefault="00455FB7" w:rsidP="00964B3B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  <w:r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  <w:t>Employees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BE82E" w14:textId="43D2B82E" w:rsidR="00455FB7" w:rsidRPr="007A1C6A" w:rsidRDefault="00C53737" w:rsidP="00894B53">
            <w:pPr>
              <w:pStyle w:val="BodyText1"/>
              <w:ind w:firstLine="0"/>
              <w:jc w:val="center"/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pP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instrText xml:space="preserve"> FORMCHECKBOX </w:instrText>
            </w:r>
            <w:r w:rsidR="00324DF1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r>
            <w:r w:rsidR="00324DF1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separate"/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723D9" w14:textId="77777777" w:rsidR="00455FB7" w:rsidRPr="00527A19" w:rsidRDefault="00455FB7" w:rsidP="006340B5">
            <w:pPr>
              <w:pStyle w:val="BodyText1"/>
              <w:ind w:firstLine="0"/>
              <w:jc w:val="center"/>
              <w:rPr>
                <w:rFonts w:ascii="Gill Sans MT" w:hAnsi="Gill Sans MT"/>
                <w:noProof/>
                <w:snapToGrid/>
                <w:color w:val="auto"/>
                <w:sz w:val="18"/>
              </w:rPr>
            </w:pPr>
          </w:p>
        </w:tc>
      </w:tr>
      <w:tr w:rsidR="00455FB7" w14:paraId="32A43E39" w14:textId="77777777" w:rsidTr="007A1C6A">
        <w:trPr>
          <w:gridAfter w:val="1"/>
          <w:wAfter w:w="14" w:type="dxa"/>
          <w:cantSplit/>
          <w:trHeight w:val="429"/>
        </w:trPr>
        <w:tc>
          <w:tcPr>
            <w:tcW w:w="1201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0034593" w14:textId="77777777" w:rsidR="00455FB7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90D76C" w14:textId="77777777" w:rsidR="00455FB7" w:rsidRPr="00970B22" w:rsidRDefault="00455FB7" w:rsidP="00964B3B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  <w:r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  <w:t>Learners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F47F" w14:textId="42C76F85" w:rsidR="00455FB7" w:rsidRPr="007A1C6A" w:rsidRDefault="00C53737" w:rsidP="00894B53">
            <w:pPr>
              <w:pStyle w:val="BodyText1"/>
              <w:ind w:firstLine="0"/>
              <w:jc w:val="center"/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pP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instrText xml:space="preserve"> FORMCHECKBOX </w:instrText>
            </w:r>
            <w:r w:rsidR="00324DF1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r>
            <w:r w:rsidR="00324DF1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separate"/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470B2" w14:textId="77777777" w:rsidR="00455FB7" w:rsidRPr="00527A19" w:rsidRDefault="00455FB7" w:rsidP="006340B5">
            <w:pPr>
              <w:pStyle w:val="BodyText1"/>
              <w:ind w:firstLine="0"/>
              <w:jc w:val="center"/>
              <w:rPr>
                <w:rFonts w:ascii="Gill Sans MT" w:hAnsi="Gill Sans MT"/>
                <w:noProof/>
                <w:snapToGrid/>
                <w:color w:val="auto"/>
                <w:sz w:val="18"/>
              </w:rPr>
            </w:pPr>
          </w:p>
        </w:tc>
      </w:tr>
      <w:tr w:rsidR="00455FB7" w14:paraId="453C11CB" w14:textId="77777777" w:rsidTr="007A1C6A">
        <w:trPr>
          <w:gridAfter w:val="1"/>
          <w:wAfter w:w="14" w:type="dxa"/>
          <w:cantSplit/>
          <w:trHeight w:val="427"/>
        </w:trPr>
        <w:tc>
          <w:tcPr>
            <w:tcW w:w="1201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1F3D736" w14:textId="77777777" w:rsidR="00455FB7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942FE5" w14:textId="77777777" w:rsidR="00455FB7" w:rsidRPr="00970B22" w:rsidRDefault="00455FB7" w:rsidP="00964B3B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  <w:r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  <w:t>Visitors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E5901" w14:textId="780E1A1A" w:rsidR="00455FB7" w:rsidRPr="007A1C6A" w:rsidRDefault="00C53737" w:rsidP="00894B53">
            <w:pPr>
              <w:pStyle w:val="BodyText1"/>
              <w:ind w:firstLine="0"/>
              <w:jc w:val="center"/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pP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instrText xml:space="preserve"> FORMCHECKBOX </w:instrText>
            </w:r>
            <w:r w:rsidR="00324DF1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r>
            <w:r w:rsidR="00324DF1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separate"/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A95C05" w14:textId="77777777" w:rsidR="00455FB7" w:rsidRPr="00527A19" w:rsidRDefault="00455FB7" w:rsidP="006340B5">
            <w:pPr>
              <w:pStyle w:val="BodyText1"/>
              <w:ind w:firstLine="0"/>
              <w:jc w:val="center"/>
              <w:rPr>
                <w:rFonts w:ascii="Gill Sans MT" w:hAnsi="Gill Sans MT"/>
                <w:noProof/>
                <w:snapToGrid/>
                <w:color w:val="auto"/>
                <w:sz w:val="18"/>
              </w:rPr>
            </w:pPr>
          </w:p>
        </w:tc>
      </w:tr>
      <w:tr w:rsidR="00455FB7" w14:paraId="5AFAE861" w14:textId="77777777" w:rsidTr="007A1C6A">
        <w:trPr>
          <w:gridAfter w:val="1"/>
          <w:wAfter w:w="14" w:type="dxa"/>
          <w:cantSplit/>
          <w:trHeight w:val="427"/>
        </w:trPr>
        <w:tc>
          <w:tcPr>
            <w:tcW w:w="1201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C837AC1" w14:textId="77777777" w:rsidR="00455FB7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090811" w14:textId="77777777" w:rsidR="00455FB7" w:rsidRPr="00970B22" w:rsidRDefault="00455FB7" w:rsidP="00964B3B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  <w:r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  <w:t>Contractors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758BB" w14:textId="500C6103" w:rsidR="00455FB7" w:rsidRPr="007A1C6A" w:rsidRDefault="00C53737" w:rsidP="00894B53">
            <w:pPr>
              <w:pStyle w:val="BodyText1"/>
              <w:ind w:firstLine="0"/>
              <w:jc w:val="center"/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pP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instrText xml:space="preserve"> FORMCHECKBOX </w:instrText>
            </w:r>
            <w:r w:rsidR="00324DF1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r>
            <w:r w:rsidR="00324DF1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separate"/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63CEA2" w14:textId="77777777" w:rsidR="00455FB7" w:rsidRPr="00527A19" w:rsidRDefault="00455FB7" w:rsidP="006340B5">
            <w:pPr>
              <w:pStyle w:val="BodyText1"/>
              <w:ind w:firstLine="0"/>
              <w:jc w:val="center"/>
              <w:rPr>
                <w:rFonts w:ascii="Gill Sans MT" w:hAnsi="Gill Sans MT"/>
                <w:noProof/>
                <w:snapToGrid/>
                <w:color w:val="auto"/>
                <w:sz w:val="18"/>
              </w:rPr>
            </w:pPr>
          </w:p>
        </w:tc>
      </w:tr>
      <w:tr w:rsidR="00455FB7" w14:paraId="7DDE67BC" w14:textId="77777777" w:rsidTr="007A1C6A">
        <w:trPr>
          <w:gridAfter w:val="1"/>
          <w:wAfter w:w="14" w:type="dxa"/>
          <w:cantSplit/>
          <w:trHeight w:val="427"/>
        </w:trPr>
        <w:tc>
          <w:tcPr>
            <w:tcW w:w="1201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6B1AEAC" w14:textId="77777777" w:rsidR="00455FB7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86E9BB" w14:textId="77777777" w:rsidR="00455FB7" w:rsidRPr="00970B22" w:rsidRDefault="00455FB7" w:rsidP="00964B3B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  <w:r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  <w:t>Public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17E54" w14:textId="05F29CD1" w:rsidR="00455FB7" w:rsidRPr="007A1C6A" w:rsidRDefault="00C53737" w:rsidP="00894B53">
            <w:pPr>
              <w:pStyle w:val="BodyText1"/>
              <w:ind w:firstLine="0"/>
              <w:jc w:val="center"/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pP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instrText xml:space="preserve"> FORMCHECKBOX </w:instrText>
            </w:r>
            <w:r w:rsidR="00324DF1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</w:r>
            <w:r w:rsidR="00324DF1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separate"/>
            </w:r>
            <w:r w:rsidRPr="007A1C6A">
              <w:rPr>
                <w:rFonts w:ascii="Gill Sans MT" w:hAnsi="Gill Sans MT"/>
                <w:b/>
                <w:noProof/>
                <w:snapToGrid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183CB9" w14:textId="77777777" w:rsidR="00455FB7" w:rsidRPr="00527A19" w:rsidRDefault="00455FB7" w:rsidP="006340B5">
            <w:pPr>
              <w:pStyle w:val="BodyText1"/>
              <w:ind w:firstLine="0"/>
              <w:jc w:val="center"/>
              <w:rPr>
                <w:rFonts w:ascii="Gill Sans MT" w:hAnsi="Gill Sans MT"/>
                <w:noProof/>
                <w:snapToGrid/>
                <w:color w:val="auto"/>
                <w:sz w:val="18"/>
              </w:rPr>
            </w:pPr>
          </w:p>
        </w:tc>
      </w:tr>
      <w:tr w:rsidR="00455FB7" w14:paraId="2D23747C" w14:textId="77777777" w:rsidTr="00894B53">
        <w:trPr>
          <w:gridAfter w:val="1"/>
          <w:wAfter w:w="14" w:type="dxa"/>
          <w:cantSplit/>
          <w:trHeight w:val="56"/>
        </w:trPr>
        <w:tc>
          <w:tcPr>
            <w:tcW w:w="12019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83E9207" w14:textId="77777777" w:rsidR="00455FB7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7504C2" w14:textId="77777777" w:rsidR="00455FB7" w:rsidRPr="00894B53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48E18" w14:textId="77777777" w:rsidR="00455FB7" w:rsidRPr="00894B53" w:rsidRDefault="00455FB7" w:rsidP="006340B5">
            <w:pPr>
              <w:pStyle w:val="BodyText1"/>
              <w:ind w:firstLine="0"/>
              <w:rPr>
                <w:rFonts w:ascii="Gill Sans MT" w:hAnsi="Gill Sans MT"/>
                <w:b/>
                <w:noProof/>
                <w:snapToGrid/>
                <w:color w:val="auto"/>
                <w:sz w:val="8"/>
                <w:szCs w:val="8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263B" w14:textId="77777777" w:rsidR="00455FB7" w:rsidRPr="00894B53" w:rsidRDefault="00455FB7" w:rsidP="006340B5">
            <w:pPr>
              <w:pStyle w:val="BodyText1"/>
              <w:ind w:firstLine="0"/>
              <w:jc w:val="center"/>
              <w:rPr>
                <w:rFonts w:ascii="Gill Sans MT" w:hAnsi="Gill Sans MT"/>
                <w:noProof/>
                <w:snapToGrid/>
                <w:color w:val="auto"/>
                <w:sz w:val="8"/>
                <w:szCs w:val="8"/>
              </w:rPr>
            </w:pPr>
          </w:p>
        </w:tc>
      </w:tr>
    </w:tbl>
    <w:p w14:paraId="443884B9" w14:textId="77777777" w:rsidR="00D66818" w:rsidRPr="00D4114A" w:rsidRDefault="00D66818" w:rsidP="00D9245D">
      <w:pPr>
        <w:jc w:val="right"/>
        <w:rPr>
          <w:sz w:val="12"/>
        </w:rPr>
      </w:pPr>
    </w:p>
    <w:p w14:paraId="53C3B255" w14:textId="77777777" w:rsidR="00C53737" w:rsidRDefault="00C53737" w:rsidP="00455FB7">
      <w:pPr>
        <w:rPr>
          <w:sz w:val="14"/>
          <w:szCs w:val="14"/>
        </w:rPr>
        <w:sectPr w:rsidR="00C53737" w:rsidSect="00D9245D">
          <w:type w:val="continuous"/>
          <w:pgSz w:w="16840" w:h="11907" w:orient="landscape" w:code="9"/>
          <w:pgMar w:top="851" w:right="851" w:bottom="851" w:left="1134" w:header="737" w:footer="624" w:gutter="0"/>
          <w:cols w:space="720"/>
        </w:sectPr>
      </w:pPr>
    </w:p>
    <w:tbl>
      <w:tblPr>
        <w:tblStyle w:val="TableGrid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8"/>
        <w:gridCol w:w="1268"/>
        <w:gridCol w:w="1371"/>
        <w:gridCol w:w="1102"/>
      </w:tblGrid>
      <w:tr w:rsidR="00455FB7" w14:paraId="17653FD8" w14:textId="77777777" w:rsidTr="00894B53">
        <w:trPr>
          <w:trHeight w:val="284"/>
        </w:trPr>
        <w:tc>
          <w:tcPr>
            <w:tcW w:w="11311" w:type="dxa"/>
            <w:vAlign w:val="center"/>
          </w:tcPr>
          <w:p w14:paraId="47489894" w14:textId="71AD5AFA" w:rsidR="00455FB7" w:rsidRPr="00D4114A" w:rsidRDefault="00455FB7" w:rsidP="00455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Hazard Checklist</w:t>
            </w:r>
          </w:p>
        </w:tc>
        <w:tc>
          <w:tcPr>
            <w:tcW w:w="1275" w:type="dxa"/>
            <w:vAlign w:val="center"/>
          </w:tcPr>
          <w:p w14:paraId="47124AC5" w14:textId="77777777" w:rsidR="00455FB7" w:rsidRPr="00894B53" w:rsidRDefault="00455FB7" w:rsidP="00894B53">
            <w:pPr>
              <w:rPr>
                <w:b/>
                <w:sz w:val="14"/>
                <w:szCs w:val="14"/>
              </w:rPr>
            </w:pPr>
            <w:r w:rsidRPr="00894B53">
              <w:rPr>
                <w:b/>
                <w:sz w:val="14"/>
                <w:szCs w:val="14"/>
              </w:rPr>
              <w:t xml:space="preserve">L = Likelihood       </w:t>
            </w:r>
          </w:p>
        </w:tc>
        <w:tc>
          <w:tcPr>
            <w:tcW w:w="1376" w:type="dxa"/>
            <w:vAlign w:val="center"/>
          </w:tcPr>
          <w:p w14:paraId="23CB3BB7" w14:textId="77777777" w:rsidR="00455FB7" w:rsidRPr="00894B53" w:rsidRDefault="00455FB7" w:rsidP="00894B53">
            <w:pPr>
              <w:rPr>
                <w:b/>
                <w:sz w:val="14"/>
                <w:szCs w:val="14"/>
              </w:rPr>
            </w:pPr>
            <w:r w:rsidRPr="00894B53">
              <w:rPr>
                <w:b/>
                <w:sz w:val="14"/>
                <w:szCs w:val="14"/>
              </w:rPr>
              <w:t>C = Consequence</w:t>
            </w:r>
          </w:p>
        </w:tc>
        <w:tc>
          <w:tcPr>
            <w:tcW w:w="1113" w:type="dxa"/>
            <w:vAlign w:val="center"/>
          </w:tcPr>
          <w:p w14:paraId="46BE8E48" w14:textId="77777777" w:rsidR="00455FB7" w:rsidRPr="00894B53" w:rsidRDefault="00455FB7" w:rsidP="00894B53">
            <w:pPr>
              <w:rPr>
                <w:b/>
                <w:sz w:val="14"/>
                <w:szCs w:val="14"/>
              </w:rPr>
            </w:pPr>
            <w:r w:rsidRPr="00894B53">
              <w:rPr>
                <w:b/>
                <w:sz w:val="14"/>
                <w:szCs w:val="14"/>
              </w:rPr>
              <w:t>R = Risk</w:t>
            </w:r>
          </w:p>
        </w:tc>
      </w:tr>
    </w:tbl>
    <w:p w14:paraId="224EF339" w14:textId="77777777" w:rsidR="00D9245D" w:rsidRPr="00D9245D" w:rsidRDefault="00D9245D" w:rsidP="00D66818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433"/>
        <w:gridCol w:w="433"/>
        <w:gridCol w:w="433"/>
        <w:gridCol w:w="2811"/>
        <w:gridCol w:w="577"/>
        <w:gridCol w:w="435"/>
        <w:gridCol w:w="435"/>
        <w:gridCol w:w="1655"/>
        <w:gridCol w:w="1655"/>
      </w:tblGrid>
      <w:tr w:rsidR="00C53737" w14:paraId="499A78F4" w14:textId="77777777" w:rsidTr="00C53737">
        <w:trPr>
          <w:trHeight w:val="397"/>
        </w:trPr>
        <w:tc>
          <w:tcPr>
            <w:tcW w:w="3510" w:type="dxa"/>
            <w:vMerge w:val="restart"/>
            <w:shd w:val="clear" w:color="auto" w:fill="auto"/>
          </w:tcPr>
          <w:p w14:paraId="22E40566" w14:textId="3A4C7D4A" w:rsidR="00C53737" w:rsidRPr="00CF154D" w:rsidRDefault="00C53737" w:rsidP="00D9245D">
            <w:pPr>
              <w:spacing w:before="120"/>
              <w:rPr>
                <w:b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Hazard, hazardous event and consequence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0AFDFAA" w14:textId="77777777" w:rsidR="00C53737" w:rsidRPr="00CF154D" w:rsidRDefault="00C53737" w:rsidP="00D9245D">
            <w:pPr>
              <w:spacing w:before="120"/>
              <w:rPr>
                <w:b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Existing risk control measures</w:t>
            </w:r>
          </w:p>
        </w:tc>
        <w:tc>
          <w:tcPr>
            <w:tcW w:w="1299" w:type="dxa"/>
            <w:gridSpan w:val="3"/>
            <w:tcBorders>
              <w:bottom w:val="nil"/>
            </w:tcBorders>
            <w:shd w:val="clear" w:color="auto" w:fill="auto"/>
          </w:tcPr>
          <w:p w14:paraId="16244CC9" w14:textId="77777777" w:rsidR="00C53737" w:rsidRPr="00CF154D" w:rsidRDefault="00C53737" w:rsidP="00D9245D">
            <w:pPr>
              <w:spacing w:before="120"/>
              <w:jc w:val="center"/>
              <w:rPr>
                <w:b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Risk rating</w:t>
            </w:r>
          </w:p>
        </w:tc>
        <w:tc>
          <w:tcPr>
            <w:tcW w:w="2811" w:type="dxa"/>
            <w:vMerge w:val="restart"/>
            <w:shd w:val="clear" w:color="auto" w:fill="auto"/>
          </w:tcPr>
          <w:p w14:paraId="09A26E33" w14:textId="77777777" w:rsidR="00C53737" w:rsidRPr="00CF154D" w:rsidRDefault="00C53737" w:rsidP="00D9245D">
            <w:pPr>
              <w:spacing w:before="120"/>
              <w:rPr>
                <w:b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Additional controls</w:t>
            </w:r>
          </w:p>
        </w:tc>
        <w:tc>
          <w:tcPr>
            <w:tcW w:w="1447" w:type="dxa"/>
            <w:gridSpan w:val="3"/>
            <w:tcBorders>
              <w:bottom w:val="nil"/>
            </w:tcBorders>
            <w:shd w:val="clear" w:color="auto" w:fill="auto"/>
          </w:tcPr>
          <w:p w14:paraId="376A5054" w14:textId="77777777" w:rsidR="00C53737" w:rsidRPr="00CF154D" w:rsidRDefault="00C53737" w:rsidP="00D9245D">
            <w:pPr>
              <w:spacing w:before="120"/>
              <w:jc w:val="center"/>
              <w:rPr>
                <w:b/>
                <w:sz w:val="16"/>
                <w:szCs w:val="16"/>
                <w:lang w:val="en-US"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New risk rating</w:t>
            </w:r>
          </w:p>
          <w:p w14:paraId="04986A08" w14:textId="77777777" w:rsidR="00C53737" w:rsidRPr="00CF154D" w:rsidRDefault="00C53737" w:rsidP="00D4114A">
            <w:pPr>
              <w:spacing w:after="60"/>
              <w:jc w:val="center"/>
              <w:rPr>
                <w:b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(Residual)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66285B44" w14:textId="77777777" w:rsidR="00C53737" w:rsidRPr="00CF154D" w:rsidRDefault="00C53737" w:rsidP="00D9245D">
            <w:pPr>
              <w:spacing w:before="120"/>
              <w:rPr>
                <w:b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Action/ monitored by whom?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35423FE8" w14:textId="77777777" w:rsidR="00C53737" w:rsidRPr="00CF154D" w:rsidRDefault="00C53737" w:rsidP="00D9245D">
            <w:pPr>
              <w:spacing w:before="120"/>
              <w:rPr>
                <w:b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Action/ monitored by when?</w:t>
            </w:r>
          </w:p>
        </w:tc>
      </w:tr>
      <w:tr w:rsidR="00C53737" w14:paraId="338A6D4F" w14:textId="77777777" w:rsidTr="00C53737">
        <w:trPr>
          <w:trHeight w:val="397"/>
        </w:trPr>
        <w:tc>
          <w:tcPr>
            <w:tcW w:w="3510" w:type="dxa"/>
            <w:vMerge/>
            <w:shd w:val="clear" w:color="auto" w:fill="auto"/>
          </w:tcPr>
          <w:p w14:paraId="2E9DBB22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420D31A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F7ECA" w14:textId="77777777" w:rsidR="00C53737" w:rsidRPr="00CF154D" w:rsidRDefault="00C53737" w:rsidP="00D9245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BFC60D" w14:textId="77777777" w:rsidR="00C53737" w:rsidRPr="00CF154D" w:rsidRDefault="00C53737" w:rsidP="00D9245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4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1DC32E" w14:textId="77777777" w:rsidR="00C53737" w:rsidRPr="00CF154D" w:rsidRDefault="00C53737" w:rsidP="00D9245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R</w:t>
            </w:r>
          </w:p>
        </w:tc>
        <w:tc>
          <w:tcPr>
            <w:tcW w:w="2811" w:type="dxa"/>
            <w:vMerge/>
            <w:shd w:val="clear" w:color="auto" w:fill="auto"/>
          </w:tcPr>
          <w:p w14:paraId="7ED5891C" w14:textId="77777777" w:rsidR="00C53737" w:rsidRPr="00CF154D" w:rsidRDefault="00C53737" w:rsidP="00D6681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F9E95C" w14:textId="77777777" w:rsidR="00C53737" w:rsidRPr="00CF154D" w:rsidRDefault="00C53737" w:rsidP="00D9245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L</w:t>
            </w:r>
          </w:p>
        </w:tc>
        <w:tc>
          <w:tcPr>
            <w:tcW w:w="4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7A67BA" w14:textId="77777777" w:rsidR="00C53737" w:rsidRPr="00CF154D" w:rsidRDefault="00C53737" w:rsidP="00D9245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C</w:t>
            </w:r>
          </w:p>
        </w:tc>
        <w:tc>
          <w:tcPr>
            <w:tcW w:w="4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EA4DB1" w14:textId="77777777" w:rsidR="00C53737" w:rsidRPr="00CF154D" w:rsidRDefault="00C53737" w:rsidP="00D9245D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CF154D">
              <w:rPr>
                <w:b/>
                <w:sz w:val="16"/>
                <w:szCs w:val="16"/>
                <w:lang w:val="en-US"/>
              </w:rPr>
              <w:t>R</w:t>
            </w:r>
          </w:p>
        </w:tc>
        <w:tc>
          <w:tcPr>
            <w:tcW w:w="1655" w:type="dxa"/>
            <w:vMerge/>
            <w:shd w:val="clear" w:color="auto" w:fill="auto"/>
          </w:tcPr>
          <w:p w14:paraId="7FB37AB4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237751D0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</w:tr>
      <w:tr w:rsidR="00C53737" w14:paraId="69448B9D" w14:textId="77777777" w:rsidTr="00C53737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17234A2F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E1A1D3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9F0B2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BCB8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BD9CE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14:paraId="0FEF6A2A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874D2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68989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72051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41AF8B35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067C4A8C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</w:tr>
      <w:tr w:rsidR="00C53737" w14:paraId="73AAA3D3" w14:textId="77777777" w:rsidTr="00C53737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560F4F49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618082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BBEA9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E4584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DB6E9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14:paraId="1D3F004F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B8D40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68CB8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138BA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4959EECB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1A2AB691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</w:tr>
      <w:tr w:rsidR="00C53737" w14:paraId="0F0302B5" w14:textId="77777777" w:rsidTr="00C53737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03391819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05E3041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DF7CB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810D9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B1019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14:paraId="47E582EC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C6AAE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571FA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2325A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5F278D1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5211C6C3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</w:tr>
      <w:tr w:rsidR="00C53737" w14:paraId="236EF995" w14:textId="77777777" w:rsidTr="00C53737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14:paraId="5FEFB68A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A3AA47A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4A12F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838C7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706AD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11" w:type="dxa"/>
            <w:shd w:val="clear" w:color="auto" w:fill="auto"/>
            <w:vAlign w:val="center"/>
          </w:tcPr>
          <w:p w14:paraId="1AA819A1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BF5DA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38729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4F700" w14:textId="77777777" w:rsidR="00C53737" w:rsidRDefault="00C53737" w:rsidP="00D9245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28A4A34D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4F1994D1" w14:textId="77777777" w:rsidR="00C53737" w:rsidRPr="00E261E1" w:rsidRDefault="00C53737" w:rsidP="00D66818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3436B171" w14:textId="77777777" w:rsidR="001D6587" w:rsidRDefault="001D6587" w:rsidP="00EC16DB">
      <w:pPr>
        <w:pStyle w:val="Heading3"/>
        <w:sectPr w:rsidR="001D6587" w:rsidSect="00D9245D">
          <w:type w:val="continuous"/>
          <w:pgSz w:w="16840" w:h="11907" w:orient="landscape" w:code="9"/>
          <w:pgMar w:top="851" w:right="851" w:bottom="851" w:left="1134" w:header="737" w:footer="624" w:gutter="0"/>
          <w:cols w:space="720"/>
          <w:formProt w:val="0"/>
        </w:sectPr>
      </w:pPr>
      <w:bookmarkStart w:id="1" w:name="_GoBack"/>
      <w:bookmarkEnd w:id="1"/>
    </w:p>
    <w:p w14:paraId="314214FE" w14:textId="77777777" w:rsidR="00F24FE3" w:rsidRDefault="00D84925" w:rsidP="00D84925">
      <w:pPr>
        <w:pStyle w:val="FormHeadingsLarge"/>
      </w:pPr>
      <w:r>
        <w:lastRenderedPageBreak/>
        <w:t>F</w:t>
      </w:r>
      <w:r w:rsidR="00F24FE3">
        <w:t>ive-point scale to estimate likelihood and consequence</w:t>
      </w:r>
    </w:p>
    <w:p w14:paraId="4F2C1F0D" w14:textId="77777777" w:rsidR="00D84925" w:rsidRDefault="00D84925"/>
    <w:p w14:paraId="6AB01A33" w14:textId="77777777" w:rsidR="00894B53" w:rsidRPr="00894B53" w:rsidRDefault="00894B53" w:rsidP="00894B53">
      <w:pPr>
        <w:spacing w:after="120"/>
        <w:rPr>
          <w:b/>
        </w:rPr>
      </w:pPr>
      <w:r>
        <w:rPr>
          <w:b/>
        </w:rPr>
        <w:t>Likelihood (L)</w:t>
      </w:r>
    </w:p>
    <w:p w14:paraId="00EA06A0" w14:textId="77777777" w:rsidR="00F24FE3" w:rsidRDefault="00F24FE3" w:rsidP="00043EC6">
      <w:pPr>
        <w:pStyle w:val="Formtextlarge"/>
      </w:pPr>
      <w:r>
        <w:t>So the likelihood could be rated as:</w:t>
      </w:r>
    </w:p>
    <w:p w14:paraId="2D0CD169" w14:textId="77777777" w:rsidR="00F24FE3" w:rsidRDefault="00F24FE3" w:rsidP="00043EC6">
      <w:pPr>
        <w:pStyle w:val="Formtextlarge"/>
      </w:pPr>
    </w:p>
    <w:p w14:paraId="5FCA8634" w14:textId="77777777" w:rsidR="00F24FE3" w:rsidRDefault="00F24FE3" w:rsidP="00043EC6">
      <w:pPr>
        <w:pStyle w:val="Formtextlarge"/>
        <w:numPr>
          <w:ilvl w:val="0"/>
          <w:numId w:val="26"/>
        </w:numPr>
      </w:pPr>
      <w:r w:rsidRPr="00F24FE3">
        <w:t>Very unlikely</w:t>
      </w:r>
      <w:r>
        <w:t xml:space="preserve"> – there is a 1 in a million chance of the hazardous event happening</w:t>
      </w:r>
    </w:p>
    <w:p w14:paraId="778B7528" w14:textId="77777777" w:rsidR="00F24FE3" w:rsidRDefault="00F24FE3" w:rsidP="00043EC6">
      <w:pPr>
        <w:pStyle w:val="Formtextlarge"/>
        <w:numPr>
          <w:ilvl w:val="0"/>
          <w:numId w:val="26"/>
        </w:numPr>
      </w:pPr>
      <w:r>
        <w:t>Unlikely – there is a 1 in 100,000 chance of the hazardous event happening</w:t>
      </w:r>
    </w:p>
    <w:p w14:paraId="3C1A7638" w14:textId="77777777" w:rsidR="00F24FE3" w:rsidRDefault="00F24FE3" w:rsidP="00043EC6">
      <w:pPr>
        <w:pStyle w:val="Formtextlarge"/>
        <w:numPr>
          <w:ilvl w:val="0"/>
          <w:numId w:val="26"/>
        </w:numPr>
      </w:pPr>
      <w:r>
        <w:t>Fairly likely – there is a 1 in 10,000 chance of the hazardous event happening</w:t>
      </w:r>
    </w:p>
    <w:p w14:paraId="5E361164" w14:textId="77777777" w:rsidR="00F24FE3" w:rsidRDefault="00F24FE3" w:rsidP="00043EC6">
      <w:pPr>
        <w:pStyle w:val="Formtextlarge"/>
        <w:numPr>
          <w:ilvl w:val="0"/>
          <w:numId w:val="26"/>
        </w:numPr>
      </w:pPr>
      <w:r>
        <w:t>Likely – there is a 1 in 1,000 chance of the hazardous event happening</w:t>
      </w:r>
    </w:p>
    <w:p w14:paraId="5B461B5E" w14:textId="77777777" w:rsidR="00F24FE3" w:rsidRDefault="00F24FE3" w:rsidP="00043EC6">
      <w:pPr>
        <w:pStyle w:val="Formtextlarge"/>
        <w:numPr>
          <w:ilvl w:val="0"/>
          <w:numId w:val="26"/>
        </w:numPr>
      </w:pPr>
      <w:r>
        <w:t>Very likely – there is a 1 in 100 chance of the hazardous event happening</w:t>
      </w:r>
    </w:p>
    <w:p w14:paraId="2B94D086" w14:textId="77777777" w:rsidR="00894B53" w:rsidRDefault="00894B53" w:rsidP="00043EC6">
      <w:pPr>
        <w:pStyle w:val="Formtextlarge"/>
      </w:pPr>
    </w:p>
    <w:p w14:paraId="07106353" w14:textId="77777777" w:rsidR="00894B53" w:rsidRPr="00894B53" w:rsidRDefault="00894B53" w:rsidP="00894B53">
      <w:pPr>
        <w:pStyle w:val="Formtextlarge"/>
        <w:spacing w:after="1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Consequence (C)</w:t>
      </w:r>
    </w:p>
    <w:p w14:paraId="1ABF14F0" w14:textId="77777777" w:rsidR="00F24FE3" w:rsidRDefault="00F24FE3" w:rsidP="00043EC6">
      <w:pPr>
        <w:pStyle w:val="Formtextlarge"/>
      </w:pPr>
      <w:r>
        <w:t>Consequence would be rated as:</w:t>
      </w:r>
    </w:p>
    <w:p w14:paraId="2F92EDFD" w14:textId="77777777" w:rsidR="00F24FE3" w:rsidRDefault="00F24FE3" w:rsidP="00043EC6">
      <w:pPr>
        <w:pStyle w:val="Formtextlarge"/>
      </w:pPr>
    </w:p>
    <w:p w14:paraId="32C0E298" w14:textId="77777777" w:rsidR="00F24FE3" w:rsidRDefault="00F24FE3" w:rsidP="00043EC6">
      <w:pPr>
        <w:pStyle w:val="Formtextlarge"/>
        <w:numPr>
          <w:ilvl w:val="0"/>
          <w:numId w:val="29"/>
        </w:numPr>
      </w:pPr>
      <w:r>
        <w:t>Insignificant – no injury</w:t>
      </w:r>
    </w:p>
    <w:p w14:paraId="2CC1B956" w14:textId="77777777" w:rsidR="00F24FE3" w:rsidRDefault="00F24FE3" w:rsidP="00043EC6">
      <w:pPr>
        <w:pStyle w:val="Formtextlarge"/>
        <w:numPr>
          <w:ilvl w:val="0"/>
          <w:numId w:val="29"/>
        </w:numPr>
      </w:pPr>
      <w:r>
        <w:t>Minor – minor injuries needing first aid</w:t>
      </w:r>
    </w:p>
    <w:p w14:paraId="1EEFE319" w14:textId="77777777" w:rsidR="00F24FE3" w:rsidRDefault="00F24FE3" w:rsidP="00043EC6">
      <w:pPr>
        <w:pStyle w:val="Formtextlarge"/>
        <w:numPr>
          <w:ilvl w:val="0"/>
          <w:numId w:val="29"/>
        </w:numPr>
      </w:pPr>
      <w:r>
        <w:t>Moderate – up to 3 days absence</w:t>
      </w:r>
    </w:p>
    <w:p w14:paraId="73E7FB2A" w14:textId="77777777" w:rsidR="00F24FE3" w:rsidRDefault="00F24FE3" w:rsidP="00043EC6">
      <w:pPr>
        <w:pStyle w:val="Formtextlarge"/>
        <w:numPr>
          <w:ilvl w:val="0"/>
          <w:numId w:val="29"/>
        </w:numPr>
      </w:pPr>
      <w:r>
        <w:t>Major – more than 3 days absence</w:t>
      </w:r>
    </w:p>
    <w:p w14:paraId="259B663B" w14:textId="77777777" w:rsidR="00F24FE3" w:rsidRDefault="00F24FE3" w:rsidP="00043EC6">
      <w:pPr>
        <w:pStyle w:val="Formtextlarge"/>
        <w:numPr>
          <w:ilvl w:val="0"/>
          <w:numId w:val="29"/>
        </w:numPr>
      </w:pPr>
      <w:r>
        <w:t xml:space="preserve">Catastrophic </w:t>
      </w:r>
      <w:r w:rsidR="00D84925">
        <w:t>–</w:t>
      </w:r>
      <w:r>
        <w:t xml:space="preserve"> death</w:t>
      </w:r>
    </w:p>
    <w:p w14:paraId="55ADB588" w14:textId="77777777" w:rsidR="00D84925" w:rsidRDefault="00D84925" w:rsidP="00D84925"/>
    <w:p w14:paraId="041A02EB" w14:textId="77777777" w:rsidR="00D84925" w:rsidRPr="00894B53" w:rsidRDefault="00894B53" w:rsidP="00894B53">
      <w:pPr>
        <w:spacing w:after="120"/>
        <w:rPr>
          <w:b/>
        </w:rPr>
      </w:pPr>
      <w:r>
        <w:rPr>
          <w:b/>
        </w:rPr>
        <w:t>Risk (R)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E503BB" w:rsidRPr="00D66818" w14:paraId="39354307" w14:textId="77777777" w:rsidTr="00D6681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EA30C" w14:textId="77777777" w:rsidR="00E503BB" w:rsidRPr="00F24FE3" w:rsidRDefault="00E503BB" w:rsidP="00D84925">
            <w:pPr>
              <w:pStyle w:val="FormHeadingsLarge"/>
            </w:pPr>
            <w:r>
              <w:t>Risk Matrix</w:t>
            </w:r>
          </w:p>
          <w:p w14:paraId="01F1ED9D" w14:textId="77777777" w:rsidR="00E503BB" w:rsidRDefault="00E503BB" w:rsidP="00D84925"/>
        </w:tc>
      </w:tr>
      <w:tr w:rsidR="00E503BB" w14:paraId="3894ECCA" w14:textId="77777777" w:rsidTr="00D66818">
        <w:trPr>
          <w:trHeight w:val="270"/>
        </w:trPr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936B7" w14:textId="77777777" w:rsidR="00E503BB" w:rsidRDefault="003518DD" w:rsidP="00D84925">
            <w:pPr>
              <w:pStyle w:val="FormHeadingsLarge"/>
            </w:pPr>
            <w:r>
              <w:drawing>
                <wp:anchor distT="0" distB="0" distL="114300" distR="114300" simplePos="0" relativeHeight="251657728" behindDoc="1" locked="0" layoutInCell="1" allowOverlap="1" wp14:anchorId="634A0778" wp14:editId="2A0D6022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-3343275</wp:posOffset>
                  </wp:positionV>
                  <wp:extent cx="2746375" cy="2816860"/>
                  <wp:effectExtent l="0" t="0" r="0" b="2540"/>
                  <wp:wrapTight wrapText="bothSides">
                    <wp:wrapPolygon edited="0">
                      <wp:start x="0" y="0"/>
                      <wp:lineTo x="0" y="21473"/>
                      <wp:lineTo x="21425" y="21473"/>
                      <wp:lineTo x="21425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1" t="23622" r="44830" b="3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375" cy="281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03BB" w:rsidRPr="00D66818" w14:paraId="4F8F18E7" w14:textId="77777777" w:rsidTr="00D66818">
        <w:trPr>
          <w:trHeight w:val="390"/>
        </w:trPr>
        <w:tc>
          <w:tcPr>
            <w:tcW w:w="5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CC0D9" w14:textId="77777777" w:rsidR="00E503BB" w:rsidRDefault="00E503BB" w:rsidP="00D84925">
            <w:pPr>
              <w:pStyle w:val="FormHeadingsLarge"/>
            </w:pPr>
          </w:p>
        </w:tc>
      </w:tr>
      <w:tr w:rsidR="00E503BB" w14:paraId="09FEC458" w14:textId="77777777" w:rsidTr="00D66818">
        <w:trPr>
          <w:trHeight w:val="390"/>
        </w:trPr>
        <w:tc>
          <w:tcPr>
            <w:tcW w:w="5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B281D" w14:textId="77777777" w:rsidR="00E503BB" w:rsidRDefault="00E503BB" w:rsidP="00D84925">
            <w:pPr>
              <w:pStyle w:val="FormHeadingsLarge"/>
            </w:pPr>
          </w:p>
        </w:tc>
      </w:tr>
      <w:tr w:rsidR="00E503BB" w:rsidRPr="00D66818" w14:paraId="76A2C5B4" w14:textId="77777777" w:rsidTr="00D66818">
        <w:trPr>
          <w:trHeight w:val="390"/>
        </w:trPr>
        <w:tc>
          <w:tcPr>
            <w:tcW w:w="5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F155A" w14:textId="77777777" w:rsidR="00E503BB" w:rsidRDefault="00E503BB" w:rsidP="00D84925">
            <w:pPr>
              <w:pStyle w:val="FormHeadingsLarge"/>
            </w:pPr>
          </w:p>
        </w:tc>
      </w:tr>
      <w:tr w:rsidR="00E503BB" w14:paraId="33D6FB3A" w14:textId="77777777" w:rsidTr="00D66818">
        <w:trPr>
          <w:trHeight w:val="390"/>
        </w:trPr>
        <w:tc>
          <w:tcPr>
            <w:tcW w:w="5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78A71" w14:textId="77777777" w:rsidR="00E503BB" w:rsidRDefault="00E503BB" w:rsidP="00D84925">
            <w:pPr>
              <w:pStyle w:val="FormHeadingsLarge"/>
            </w:pPr>
          </w:p>
        </w:tc>
      </w:tr>
      <w:tr w:rsidR="00E503BB" w:rsidRPr="00D66818" w14:paraId="510F7A0E" w14:textId="77777777" w:rsidTr="00D66818">
        <w:trPr>
          <w:trHeight w:val="390"/>
        </w:trPr>
        <w:tc>
          <w:tcPr>
            <w:tcW w:w="54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0A24E" w14:textId="77777777" w:rsidR="00E503BB" w:rsidRDefault="00E503BB" w:rsidP="00D84925">
            <w:pPr>
              <w:pStyle w:val="FormHeadingsLarge"/>
            </w:pPr>
          </w:p>
        </w:tc>
      </w:tr>
    </w:tbl>
    <w:p w14:paraId="59CA3E41" w14:textId="77777777" w:rsidR="00D84925" w:rsidRDefault="00D84925" w:rsidP="00D84925"/>
    <w:p w14:paraId="3EC33548" w14:textId="77777777" w:rsidR="00F24FE3" w:rsidRDefault="00F24FE3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204"/>
      </w:tblGrid>
      <w:tr w:rsidR="00E503BB" w14:paraId="62C8DA2E" w14:textId="77777777" w:rsidTr="00D66818">
        <w:tc>
          <w:tcPr>
            <w:tcW w:w="79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1DFD3AF" w14:textId="77777777" w:rsidR="00E503BB" w:rsidRDefault="00E503BB" w:rsidP="00D66818">
            <w:pPr>
              <w:pStyle w:val="FormHeadingsLarge"/>
              <w:spacing w:after="240"/>
            </w:pPr>
            <w:r>
              <w:t>Risk Criteria</w:t>
            </w:r>
          </w:p>
        </w:tc>
      </w:tr>
      <w:tr w:rsidR="00E503BB" w14:paraId="297E85A5" w14:textId="77777777" w:rsidTr="00D66818">
        <w:tc>
          <w:tcPr>
            <w:tcW w:w="1701" w:type="dxa"/>
            <w:shd w:val="clear" w:color="auto" w:fill="auto"/>
          </w:tcPr>
          <w:p w14:paraId="4E670F58" w14:textId="77777777" w:rsidR="00E503BB" w:rsidRDefault="00E503BB" w:rsidP="00375D64">
            <w:pPr>
              <w:pStyle w:val="FormHeadingsLarge"/>
            </w:pPr>
            <w:r>
              <w:t>Risk Rating</w:t>
            </w:r>
          </w:p>
        </w:tc>
        <w:tc>
          <w:tcPr>
            <w:tcW w:w="6204" w:type="dxa"/>
            <w:shd w:val="clear" w:color="auto" w:fill="auto"/>
          </w:tcPr>
          <w:p w14:paraId="62C48DBD" w14:textId="77777777" w:rsidR="00E503BB" w:rsidRDefault="00E503BB" w:rsidP="00375D64">
            <w:pPr>
              <w:pStyle w:val="FormHeadingsLarge"/>
            </w:pPr>
            <w:r>
              <w:t>Evaluation</w:t>
            </w:r>
          </w:p>
        </w:tc>
      </w:tr>
      <w:tr w:rsidR="00E503BB" w14:paraId="14539E3D" w14:textId="77777777" w:rsidTr="00D66818">
        <w:tc>
          <w:tcPr>
            <w:tcW w:w="1701" w:type="dxa"/>
            <w:shd w:val="clear" w:color="auto" w:fill="auto"/>
          </w:tcPr>
          <w:p w14:paraId="75D9D9B0" w14:textId="77777777" w:rsidR="00E503BB" w:rsidRDefault="00E503BB" w:rsidP="00375D64">
            <w:pPr>
              <w:pStyle w:val="FormHeadingsLarge"/>
            </w:pPr>
            <w:r>
              <w:t>1- 4</w:t>
            </w:r>
          </w:p>
        </w:tc>
        <w:tc>
          <w:tcPr>
            <w:tcW w:w="6204" w:type="dxa"/>
            <w:shd w:val="clear" w:color="auto" w:fill="auto"/>
          </w:tcPr>
          <w:p w14:paraId="41813178" w14:textId="77777777" w:rsidR="00E503BB" w:rsidRDefault="00E503BB" w:rsidP="00375D64">
            <w:pPr>
              <w:pStyle w:val="FormHeadingsLarge"/>
            </w:pPr>
            <w:r>
              <w:t>Acceptable – no further action but ensure controls are maintained</w:t>
            </w:r>
          </w:p>
        </w:tc>
      </w:tr>
      <w:tr w:rsidR="00E503BB" w14:paraId="6F819469" w14:textId="77777777" w:rsidTr="00D66818">
        <w:tc>
          <w:tcPr>
            <w:tcW w:w="1701" w:type="dxa"/>
            <w:shd w:val="clear" w:color="auto" w:fill="auto"/>
          </w:tcPr>
          <w:p w14:paraId="66EA553C" w14:textId="77777777" w:rsidR="00E503BB" w:rsidRDefault="00E503BB" w:rsidP="00375D64">
            <w:pPr>
              <w:pStyle w:val="FormHeadingsLarge"/>
            </w:pPr>
            <w:r>
              <w:t>5 – 9</w:t>
            </w:r>
          </w:p>
        </w:tc>
        <w:tc>
          <w:tcPr>
            <w:tcW w:w="6204" w:type="dxa"/>
            <w:shd w:val="clear" w:color="auto" w:fill="auto"/>
          </w:tcPr>
          <w:p w14:paraId="46D4DF26" w14:textId="77777777" w:rsidR="00E503BB" w:rsidRDefault="00E503BB" w:rsidP="00375D64">
            <w:pPr>
              <w:pStyle w:val="FormHeadingsLarge"/>
            </w:pPr>
            <w:r>
              <w:t>Adequate – but look to improve at review</w:t>
            </w:r>
          </w:p>
        </w:tc>
      </w:tr>
      <w:tr w:rsidR="00E503BB" w14:paraId="554557B5" w14:textId="77777777" w:rsidTr="00D66818">
        <w:tc>
          <w:tcPr>
            <w:tcW w:w="1701" w:type="dxa"/>
            <w:shd w:val="clear" w:color="auto" w:fill="auto"/>
          </w:tcPr>
          <w:p w14:paraId="592777A7" w14:textId="77777777" w:rsidR="00E503BB" w:rsidRDefault="00E503BB" w:rsidP="00375D64">
            <w:pPr>
              <w:pStyle w:val="FormHeadingsLarge"/>
            </w:pPr>
            <w:r>
              <w:t>10 – 16</w:t>
            </w:r>
          </w:p>
        </w:tc>
        <w:tc>
          <w:tcPr>
            <w:tcW w:w="6204" w:type="dxa"/>
            <w:shd w:val="clear" w:color="auto" w:fill="auto"/>
          </w:tcPr>
          <w:p w14:paraId="5A263714" w14:textId="77777777" w:rsidR="00E503BB" w:rsidRDefault="00E503BB" w:rsidP="00375D64">
            <w:pPr>
              <w:pStyle w:val="FormHeadingsLarge"/>
            </w:pPr>
            <w:r>
              <w:t>Tolerable – but look to improve within specified timescales</w:t>
            </w:r>
          </w:p>
          <w:p w14:paraId="071BEC4F" w14:textId="77777777" w:rsidR="00E503BB" w:rsidRDefault="00E503BB" w:rsidP="00375D64">
            <w:pPr>
              <w:pStyle w:val="FormHeadingsLarge"/>
            </w:pPr>
            <w:r>
              <w:t>Raise an IMS Advice Note</w:t>
            </w:r>
          </w:p>
        </w:tc>
      </w:tr>
      <w:tr w:rsidR="00E503BB" w14:paraId="404390EE" w14:textId="77777777" w:rsidTr="00D66818">
        <w:tc>
          <w:tcPr>
            <w:tcW w:w="1701" w:type="dxa"/>
            <w:shd w:val="clear" w:color="auto" w:fill="auto"/>
          </w:tcPr>
          <w:p w14:paraId="60429FC1" w14:textId="77777777" w:rsidR="00E503BB" w:rsidRDefault="00E503BB" w:rsidP="00375D64">
            <w:pPr>
              <w:pStyle w:val="FormHeadingsLarge"/>
            </w:pPr>
            <w:r>
              <w:t>17 – 25</w:t>
            </w:r>
          </w:p>
        </w:tc>
        <w:tc>
          <w:tcPr>
            <w:tcW w:w="6204" w:type="dxa"/>
            <w:shd w:val="clear" w:color="auto" w:fill="auto"/>
          </w:tcPr>
          <w:p w14:paraId="76F7A99E" w14:textId="77777777" w:rsidR="00E503BB" w:rsidRDefault="00E503BB" w:rsidP="00375D64">
            <w:pPr>
              <w:pStyle w:val="FormHeadingsLarge"/>
            </w:pPr>
            <w:r>
              <w:t>Unacceptable – stop activity and make immediate improvements</w:t>
            </w:r>
          </w:p>
          <w:p w14:paraId="163311EE" w14:textId="77777777" w:rsidR="00E503BB" w:rsidRDefault="00E503BB" w:rsidP="00375D64">
            <w:pPr>
              <w:pStyle w:val="FormHeadingsLarge"/>
            </w:pPr>
            <w:r>
              <w:t>Raise an IMS Advice Note</w:t>
            </w:r>
          </w:p>
        </w:tc>
      </w:tr>
    </w:tbl>
    <w:p w14:paraId="7B1BE083" w14:textId="77777777" w:rsidR="00F24FE3" w:rsidRDefault="00F24FE3">
      <w:pPr>
        <w:rPr>
          <w:sz w:val="18"/>
          <w:szCs w:val="18"/>
        </w:rPr>
      </w:pPr>
    </w:p>
    <w:p w14:paraId="7780EA90" w14:textId="77777777" w:rsidR="00C16A4F" w:rsidRPr="007E7CFA" w:rsidRDefault="00C16A4F" w:rsidP="00D84925"/>
    <w:sectPr w:rsidR="00C16A4F" w:rsidRPr="007E7CFA" w:rsidSect="004A40D2">
      <w:headerReference w:type="even" r:id="rId12"/>
      <w:headerReference w:type="default" r:id="rId13"/>
      <w:footerReference w:type="default" r:id="rId14"/>
      <w:pgSz w:w="11906" w:h="16838" w:code="9"/>
      <w:pgMar w:top="851" w:right="851" w:bottom="851" w:left="1134" w:header="51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8B424" w14:textId="77777777" w:rsidR="00F313CD" w:rsidRDefault="00F313CD">
      <w:r>
        <w:separator/>
      </w:r>
    </w:p>
  </w:endnote>
  <w:endnote w:type="continuationSeparator" w:id="0">
    <w:p w14:paraId="400CA3D2" w14:textId="77777777" w:rsidR="00F313CD" w:rsidRDefault="00F3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896B6" w14:textId="5E7BF713" w:rsidR="00C53737" w:rsidRPr="00C53737" w:rsidRDefault="00A90CFD" w:rsidP="00D4114A">
    <w:pPr>
      <w:pStyle w:val="Footer"/>
      <w:tabs>
        <w:tab w:val="clear" w:pos="4153"/>
        <w:tab w:val="clear" w:pos="8306"/>
        <w:tab w:val="center" w:pos="7560"/>
        <w:tab w:val="right" w:pos="14884"/>
      </w:tabs>
      <w:rPr>
        <w:sz w:val="10"/>
      </w:rPr>
    </w:pPr>
    <w:r>
      <w:rPr>
        <w:sz w:val="10"/>
      </w:rPr>
      <w:t>PETA Intranet/SHE Forms/</w:t>
    </w:r>
    <w:r>
      <w:rPr>
        <w:sz w:val="10"/>
      </w:rPr>
      <w:fldChar w:fldCharType="begin"/>
    </w:r>
    <w:r>
      <w:rPr>
        <w:sz w:val="10"/>
      </w:rPr>
      <w:instrText xml:space="preserve"> FILENAME   \* MERGEFORMAT </w:instrText>
    </w:r>
    <w:r>
      <w:rPr>
        <w:sz w:val="10"/>
      </w:rPr>
      <w:fldChar w:fldCharType="separate"/>
    </w:r>
    <w:r w:rsidR="00541D14">
      <w:rPr>
        <w:noProof/>
        <w:sz w:val="10"/>
      </w:rPr>
      <w:t>Risk Assessment form</w:t>
    </w:r>
    <w:r>
      <w:rPr>
        <w:sz w:val="10"/>
      </w:rPr>
      <w:fldChar w:fldCharType="end"/>
    </w:r>
    <w:r w:rsidR="00204349">
      <w:rPr>
        <w:sz w:val="10"/>
      </w:rPr>
      <w:tab/>
    </w:r>
    <w:r w:rsidR="00D4114A">
      <w:rPr>
        <w:sz w:val="10"/>
      </w:rPr>
      <w:tab/>
    </w:r>
    <w:r w:rsidR="00AC53B9">
      <w:rPr>
        <w:sz w:val="10"/>
      </w:rPr>
      <w:t xml:space="preserve">Revision:  </w:t>
    </w:r>
    <w:r w:rsidR="00E70036">
      <w:rPr>
        <w:sz w:val="10"/>
      </w:rPr>
      <w:t>30/01/19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9E92" w14:textId="45379E52" w:rsidR="003D5390" w:rsidRPr="00D4114A" w:rsidRDefault="003D5390" w:rsidP="00D4114A">
    <w:pPr>
      <w:pStyle w:val="Footer"/>
      <w:tabs>
        <w:tab w:val="clear" w:pos="4153"/>
        <w:tab w:val="clear" w:pos="8306"/>
        <w:tab w:val="center" w:pos="7560"/>
        <w:tab w:val="right" w:pos="9923"/>
        <w:tab w:val="right" w:pos="14580"/>
      </w:tabs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\p  \* MERGEFORMAT </w:instrText>
    </w:r>
    <w:r>
      <w:rPr>
        <w:sz w:val="10"/>
      </w:rPr>
      <w:fldChar w:fldCharType="separate"/>
    </w:r>
    <w:r w:rsidR="00541D14">
      <w:rPr>
        <w:noProof/>
        <w:sz w:val="10"/>
      </w:rPr>
      <w:t>L:\Engineering Training\Engineering Training\Instructor Folder\Resources\H&amp;S\Risk Assessment form.docx</w:t>
    </w:r>
    <w:r>
      <w:rPr>
        <w:sz w:val="10"/>
      </w:rPr>
      <w:fldChar w:fldCharType="end"/>
    </w:r>
    <w:r>
      <w:rPr>
        <w:sz w:val="10"/>
      </w:rPr>
      <w:tab/>
    </w:r>
    <w:r>
      <w:rPr>
        <w:sz w:val="10"/>
      </w:rPr>
      <w:tab/>
    </w:r>
    <w:r w:rsidR="00AC53B9">
      <w:rPr>
        <w:sz w:val="10"/>
      </w:rPr>
      <w:t xml:space="preserve">Revision:  </w:t>
    </w:r>
    <w:r w:rsidR="00C53737">
      <w:rPr>
        <w:sz w:val="10"/>
      </w:rPr>
      <w:t>20/11/18</w:t>
    </w: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DD483" w14:textId="77777777" w:rsidR="00F313CD" w:rsidRDefault="00F313CD">
      <w:r>
        <w:separator/>
      </w:r>
    </w:p>
  </w:footnote>
  <w:footnote w:type="continuationSeparator" w:id="0">
    <w:p w14:paraId="3E1294F5" w14:textId="77777777" w:rsidR="00F313CD" w:rsidRDefault="00F31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2CB21" w14:textId="77777777" w:rsidR="00534274" w:rsidRDefault="005342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0225" w14:textId="77777777" w:rsidR="00534274" w:rsidRDefault="00534274">
    <w:pPr>
      <w:pStyle w:val="Header"/>
      <w:tabs>
        <w:tab w:val="clear" w:pos="8306"/>
        <w:tab w:val="right" w:pos="9639"/>
      </w:tabs>
      <w:rPr>
        <w:rFonts w:ascii="NewsGoth BT" w:hAnsi="NewsGoth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76B"/>
    <w:multiLevelType w:val="multilevel"/>
    <w:tmpl w:val="D9983F5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ill Sans MT Light" w:hAnsi="Gill Sans MT Light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31BDE"/>
    <w:multiLevelType w:val="hybridMultilevel"/>
    <w:tmpl w:val="ABFEB54C"/>
    <w:lvl w:ilvl="0" w:tplc="B712E5C0">
      <w:start w:val="1"/>
      <w:numFmt w:val="lowerLetter"/>
      <w:lvlText w:val="(%1)"/>
      <w:lvlJc w:val="left"/>
      <w:pPr>
        <w:tabs>
          <w:tab w:val="num" w:pos="397"/>
        </w:tabs>
        <w:ind w:left="567" w:hanging="567"/>
      </w:pPr>
      <w:rPr>
        <w:rFonts w:ascii="Gill Sans MT Light" w:hAnsi="Gill Sans MT Light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F5BA6"/>
    <w:multiLevelType w:val="hybridMultilevel"/>
    <w:tmpl w:val="87B4A66A"/>
    <w:lvl w:ilvl="0" w:tplc="8E108B24">
      <w:start w:val="1"/>
      <w:numFmt w:val="lowerLetter"/>
      <w:lvlText w:val="(%1)"/>
      <w:lvlJc w:val="left"/>
      <w:pPr>
        <w:tabs>
          <w:tab w:val="num" w:pos="284"/>
        </w:tabs>
        <w:ind w:left="567" w:hanging="567"/>
      </w:pPr>
      <w:rPr>
        <w:rFonts w:ascii="Gill Sans MT Light" w:hAnsi="Gill Sans MT Light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7F1836"/>
    <w:multiLevelType w:val="multilevel"/>
    <w:tmpl w:val="3946BD8A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95944"/>
    <w:multiLevelType w:val="hybridMultilevel"/>
    <w:tmpl w:val="8BD292D2"/>
    <w:lvl w:ilvl="0" w:tplc="5540EE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ill Sans MT Light" w:hAnsi="Gill Sans MT Ligh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103A2"/>
    <w:multiLevelType w:val="multilevel"/>
    <w:tmpl w:val="7BC6CD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 Light" w:hAnsi="Gill Sans MT Light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974F27"/>
    <w:multiLevelType w:val="hybridMultilevel"/>
    <w:tmpl w:val="B5D2DD5E"/>
    <w:lvl w:ilvl="0" w:tplc="D4C2C452">
      <w:start w:val="1"/>
      <w:numFmt w:val="lowerLetter"/>
      <w:lvlText w:val="(%1)"/>
      <w:lvlJc w:val="left"/>
      <w:pPr>
        <w:tabs>
          <w:tab w:val="num" w:pos="397"/>
        </w:tabs>
        <w:ind w:left="567" w:hanging="567"/>
      </w:pPr>
      <w:rPr>
        <w:rFonts w:ascii="Gill Sans MT Light" w:hAnsi="Gill Sans MT Light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47996"/>
    <w:multiLevelType w:val="hybridMultilevel"/>
    <w:tmpl w:val="1AFEF800"/>
    <w:lvl w:ilvl="0" w:tplc="B712E5C0">
      <w:start w:val="1"/>
      <w:numFmt w:val="lowerLetter"/>
      <w:lvlText w:val="(%1)"/>
      <w:lvlJc w:val="left"/>
      <w:pPr>
        <w:tabs>
          <w:tab w:val="num" w:pos="397"/>
        </w:tabs>
        <w:ind w:left="567" w:hanging="567"/>
      </w:pPr>
      <w:rPr>
        <w:rFonts w:ascii="Gill Sans MT Light" w:hAnsi="Gill Sans MT Light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C36FC"/>
    <w:multiLevelType w:val="hybridMultilevel"/>
    <w:tmpl w:val="1CF2BA0C"/>
    <w:lvl w:ilvl="0" w:tplc="650CEF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ill Sans MT Light" w:hAnsi="Gill Sans MT Ligh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F44D8F"/>
    <w:multiLevelType w:val="hybridMultilevel"/>
    <w:tmpl w:val="237EEE0E"/>
    <w:lvl w:ilvl="0" w:tplc="B0483E44">
      <w:start w:val="1"/>
      <w:numFmt w:val="lowerRoman"/>
      <w:lvlText w:val="%1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855A9A"/>
    <w:multiLevelType w:val="hybridMultilevel"/>
    <w:tmpl w:val="36885C3A"/>
    <w:lvl w:ilvl="0" w:tplc="B712E5C0">
      <w:start w:val="1"/>
      <w:numFmt w:val="lowerLetter"/>
      <w:lvlText w:val="(%1)"/>
      <w:lvlJc w:val="left"/>
      <w:pPr>
        <w:tabs>
          <w:tab w:val="num" w:pos="397"/>
        </w:tabs>
        <w:ind w:left="567" w:hanging="567"/>
      </w:pPr>
      <w:rPr>
        <w:rFonts w:ascii="Gill Sans MT Light" w:hAnsi="Gill Sans MT Light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C728B"/>
    <w:multiLevelType w:val="hybridMultilevel"/>
    <w:tmpl w:val="1FB274D0"/>
    <w:lvl w:ilvl="0" w:tplc="B712E5C0">
      <w:start w:val="1"/>
      <w:numFmt w:val="lowerLetter"/>
      <w:lvlText w:val="(%1)"/>
      <w:lvlJc w:val="left"/>
      <w:pPr>
        <w:tabs>
          <w:tab w:val="num" w:pos="397"/>
        </w:tabs>
        <w:ind w:left="567" w:hanging="567"/>
      </w:pPr>
      <w:rPr>
        <w:rFonts w:ascii="Gill Sans MT Light" w:hAnsi="Gill Sans MT Light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DA7BC5"/>
    <w:multiLevelType w:val="hybridMultilevel"/>
    <w:tmpl w:val="25464256"/>
    <w:lvl w:ilvl="0" w:tplc="650CEF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ill Sans MT Light" w:hAnsi="Gill Sans MT Ligh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561AA6"/>
    <w:multiLevelType w:val="hybridMultilevel"/>
    <w:tmpl w:val="F45632EA"/>
    <w:lvl w:ilvl="0" w:tplc="47C4B8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83271"/>
    <w:multiLevelType w:val="hybridMultilevel"/>
    <w:tmpl w:val="8734364E"/>
    <w:lvl w:ilvl="0" w:tplc="D994B1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 Light" w:hAnsi="Gill Sans MT Light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522360"/>
    <w:multiLevelType w:val="multilevel"/>
    <w:tmpl w:val="3946BD8A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97036B"/>
    <w:multiLevelType w:val="singleLevel"/>
    <w:tmpl w:val="CCDCC268"/>
    <w:lvl w:ilvl="0">
      <w:start w:val="1"/>
      <w:numFmt w:val="decimal"/>
      <w:pStyle w:val="FormHeadingsLargeNumbered"/>
      <w:lvlText w:val="%1.0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  <w:b/>
        <w:i w:val="0"/>
        <w:sz w:val="18"/>
      </w:rPr>
    </w:lvl>
  </w:abstractNum>
  <w:abstractNum w:abstractNumId="17" w15:restartNumberingAfterBreak="0">
    <w:nsid w:val="51532382"/>
    <w:multiLevelType w:val="hybridMultilevel"/>
    <w:tmpl w:val="CEA65A40"/>
    <w:lvl w:ilvl="0" w:tplc="93C68C9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671D2C"/>
    <w:multiLevelType w:val="multilevel"/>
    <w:tmpl w:val="7BC6CD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 Light" w:hAnsi="Gill Sans MT Light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22546"/>
    <w:multiLevelType w:val="multilevel"/>
    <w:tmpl w:val="1CF2BA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ill Sans MT Light" w:hAnsi="Gill Sans MT Light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E3132A"/>
    <w:multiLevelType w:val="hybridMultilevel"/>
    <w:tmpl w:val="B4B29B80"/>
    <w:lvl w:ilvl="0" w:tplc="E8A229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ill Sans MT" w:hAnsi="Gill Sans M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B80749"/>
    <w:multiLevelType w:val="hybridMultilevel"/>
    <w:tmpl w:val="2F32DFD4"/>
    <w:lvl w:ilvl="0" w:tplc="9C40C1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AB0775"/>
    <w:multiLevelType w:val="multilevel"/>
    <w:tmpl w:val="B4B29B8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ill Sans MT" w:hAnsi="Gill Sans MT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FC60DC"/>
    <w:multiLevelType w:val="hybridMultilevel"/>
    <w:tmpl w:val="6CA21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84515"/>
    <w:multiLevelType w:val="multilevel"/>
    <w:tmpl w:val="873436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 Light" w:hAnsi="Gill Sans MT Light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B5F63"/>
    <w:multiLevelType w:val="hybridMultilevel"/>
    <w:tmpl w:val="453C9C7C"/>
    <w:lvl w:ilvl="0" w:tplc="9C40C1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7271A2"/>
    <w:multiLevelType w:val="hybridMultilevel"/>
    <w:tmpl w:val="5DD2B564"/>
    <w:lvl w:ilvl="0" w:tplc="B712E5C0">
      <w:start w:val="1"/>
      <w:numFmt w:val="lowerLetter"/>
      <w:lvlText w:val="(%1)"/>
      <w:lvlJc w:val="left"/>
      <w:pPr>
        <w:tabs>
          <w:tab w:val="num" w:pos="397"/>
        </w:tabs>
        <w:ind w:left="567" w:hanging="567"/>
      </w:pPr>
      <w:rPr>
        <w:rFonts w:ascii="Gill Sans MT Light" w:hAnsi="Gill Sans MT Light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760A3C"/>
    <w:multiLevelType w:val="multilevel"/>
    <w:tmpl w:val="453C9C7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ill Sans MT" w:hAnsi="Gill Sans MT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08694D"/>
    <w:multiLevelType w:val="hybridMultilevel"/>
    <w:tmpl w:val="D9983F54"/>
    <w:lvl w:ilvl="0" w:tplc="E8A6C8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ill Sans MT Light" w:hAnsi="Gill Sans MT Light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6"/>
  </w:num>
  <w:num w:numId="5">
    <w:abstractNumId w:val="11"/>
  </w:num>
  <w:num w:numId="6">
    <w:abstractNumId w:val="26"/>
  </w:num>
  <w:num w:numId="7">
    <w:abstractNumId w:val="10"/>
  </w:num>
  <w:num w:numId="8">
    <w:abstractNumId w:val="1"/>
  </w:num>
  <w:num w:numId="9">
    <w:abstractNumId w:val="23"/>
  </w:num>
  <w:num w:numId="10">
    <w:abstractNumId w:val="9"/>
  </w:num>
  <w:num w:numId="11">
    <w:abstractNumId w:val="15"/>
  </w:num>
  <w:num w:numId="12">
    <w:abstractNumId w:val="3"/>
  </w:num>
  <w:num w:numId="13">
    <w:abstractNumId w:val="17"/>
  </w:num>
  <w:num w:numId="14">
    <w:abstractNumId w:val="21"/>
  </w:num>
  <w:num w:numId="15">
    <w:abstractNumId w:val="18"/>
  </w:num>
  <w:num w:numId="16">
    <w:abstractNumId w:val="14"/>
  </w:num>
  <w:num w:numId="17">
    <w:abstractNumId w:val="5"/>
  </w:num>
  <w:num w:numId="18">
    <w:abstractNumId w:val="24"/>
  </w:num>
  <w:num w:numId="19">
    <w:abstractNumId w:val="25"/>
  </w:num>
  <w:num w:numId="20">
    <w:abstractNumId w:val="27"/>
  </w:num>
  <w:num w:numId="21">
    <w:abstractNumId w:val="13"/>
  </w:num>
  <w:num w:numId="22">
    <w:abstractNumId w:val="28"/>
  </w:num>
  <w:num w:numId="23">
    <w:abstractNumId w:val="0"/>
  </w:num>
  <w:num w:numId="24">
    <w:abstractNumId w:val="20"/>
  </w:num>
  <w:num w:numId="25">
    <w:abstractNumId w:val="22"/>
  </w:num>
  <w:num w:numId="26">
    <w:abstractNumId w:val="12"/>
  </w:num>
  <w:num w:numId="27">
    <w:abstractNumId w:val="8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bl4W3qRneNDGEFaJ5Pik5Z52ewM1E8dFZz3q6Z6TO4EcTpl+hwoQQFznOI1qm5RSlV42CzlAVqGjoVxnJnNNg==" w:salt="SgrCSAwrNLz1NlCipRtTRQ==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66"/>
    <w:rsid w:val="000013E2"/>
    <w:rsid w:val="00002A8F"/>
    <w:rsid w:val="00015A5C"/>
    <w:rsid w:val="00021061"/>
    <w:rsid w:val="000333E3"/>
    <w:rsid w:val="00043A5C"/>
    <w:rsid w:val="00043EC6"/>
    <w:rsid w:val="0006566B"/>
    <w:rsid w:val="000674F0"/>
    <w:rsid w:val="00081FC9"/>
    <w:rsid w:val="0008594F"/>
    <w:rsid w:val="000B2FE8"/>
    <w:rsid w:val="000B3D74"/>
    <w:rsid w:val="000B7E7A"/>
    <w:rsid w:val="000C2B8C"/>
    <w:rsid w:val="000C45E1"/>
    <w:rsid w:val="000C5656"/>
    <w:rsid w:val="000E3060"/>
    <w:rsid w:val="000E61F8"/>
    <w:rsid w:val="00115EC6"/>
    <w:rsid w:val="00125706"/>
    <w:rsid w:val="00141E0B"/>
    <w:rsid w:val="00146AAF"/>
    <w:rsid w:val="00184929"/>
    <w:rsid w:val="00190218"/>
    <w:rsid w:val="001929D5"/>
    <w:rsid w:val="0019374C"/>
    <w:rsid w:val="0019575A"/>
    <w:rsid w:val="001A5E46"/>
    <w:rsid w:val="001A7324"/>
    <w:rsid w:val="001B494B"/>
    <w:rsid w:val="001B744D"/>
    <w:rsid w:val="001C1F83"/>
    <w:rsid w:val="001D5A62"/>
    <w:rsid w:val="001D6587"/>
    <w:rsid w:val="00200AC2"/>
    <w:rsid w:val="002023BE"/>
    <w:rsid w:val="00204349"/>
    <w:rsid w:val="00212A77"/>
    <w:rsid w:val="00216A2C"/>
    <w:rsid w:val="0023379B"/>
    <w:rsid w:val="00242AB5"/>
    <w:rsid w:val="0026138A"/>
    <w:rsid w:val="0027734C"/>
    <w:rsid w:val="00290466"/>
    <w:rsid w:val="0029067B"/>
    <w:rsid w:val="002B4215"/>
    <w:rsid w:val="002D3F1F"/>
    <w:rsid w:val="002F31EA"/>
    <w:rsid w:val="002F73B4"/>
    <w:rsid w:val="00314065"/>
    <w:rsid w:val="00324DF1"/>
    <w:rsid w:val="0034052E"/>
    <w:rsid w:val="003518DD"/>
    <w:rsid w:val="00364D0D"/>
    <w:rsid w:val="00372100"/>
    <w:rsid w:val="00375D64"/>
    <w:rsid w:val="003A333C"/>
    <w:rsid w:val="003B3BAC"/>
    <w:rsid w:val="003B44E0"/>
    <w:rsid w:val="003B6F91"/>
    <w:rsid w:val="003D5390"/>
    <w:rsid w:val="00405438"/>
    <w:rsid w:val="00407757"/>
    <w:rsid w:val="0042629D"/>
    <w:rsid w:val="004405FE"/>
    <w:rsid w:val="00455FB7"/>
    <w:rsid w:val="00465C87"/>
    <w:rsid w:val="004A2E94"/>
    <w:rsid w:val="004A40D2"/>
    <w:rsid w:val="004B363B"/>
    <w:rsid w:val="004C0DD2"/>
    <w:rsid w:val="004D3B05"/>
    <w:rsid w:val="005039C4"/>
    <w:rsid w:val="00507C9F"/>
    <w:rsid w:val="0052171F"/>
    <w:rsid w:val="00521F44"/>
    <w:rsid w:val="00527A19"/>
    <w:rsid w:val="00534274"/>
    <w:rsid w:val="00541D14"/>
    <w:rsid w:val="005426CC"/>
    <w:rsid w:val="00591EBD"/>
    <w:rsid w:val="005B0EA2"/>
    <w:rsid w:val="005B3EE9"/>
    <w:rsid w:val="005C2B28"/>
    <w:rsid w:val="005C7F11"/>
    <w:rsid w:val="005D361A"/>
    <w:rsid w:val="005D5F0A"/>
    <w:rsid w:val="005E40E8"/>
    <w:rsid w:val="005F6305"/>
    <w:rsid w:val="00624119"/>
    <w:rsid w:val="006340B5"/>
    <w:rsid w:val="00636BEF"/>
    <w:rsid w:val="006829DF"/>
    <w:rsid w:val="00690B43"/>
    <w:rsid w:val="006911BB"/>
    <w:rsid w:val="00693612"/>
    <w:rsid w:val="006D22CE"/>
    <w:rsid w:val="006F2A77"/>
    <w:rsid w:val="00700550"/>
    <w:rsid w:val="00701D7B"/>
    <w:rsid w:val="00705D3E"/>
    <w:rsid w:val="007164D5"/>
    <w:rsid w:val="00717D02"/>
    <w:rsid w:val="00727257"/>
    <w:rsid w:val="00740F84"/>
    <w:rsid w:val="00745ED5"/>
    <w:rsid w:val="00756FE5"/>
    <w:rsid w:val="00796216"/>
    <w:rsid w:val="00797711"/>
    <w:rsid w:val="007A1C6A"/>
    <w:rsid w:val="007D7188"/>
    <w:rsid w:val="007E0A76"/>
    <w:rsid w:val="007E7CFA"/>
    <w:rsid w:val="00806EBF"/>
    <w:rsid w:val="00812481"/>
    <w:rsid w:val="0081403E"/>
    <w:rsid w:val="008205B5"/>
    <w:rsid w:val="00840D2C"/>
    <w:rsid w:val="00841796"/>
    <w:rsid w:val="00856B65"/>
    <w:rsid w:val="00862B49"/>
    <w:rsid w:val="00863AB5"/>
    <w:rsid w:val="008839B1"/>
    <w:rsid w:val="00894B53"/>
    <w:rsid w:val="008963C7"/>
    <w:rsid w:val="008B5000"/>
    <w:rsid w:val="008C5292"/>
    <w:rsid w:val="008E3524"/>
    <w:rsid w:val="008E3A17"/>
    <w:rsid w:val="009024D0"/>
    <w:rsid w:val="00915038"/>
    <w:rsid w:val="009205F4"/>
    <w:rsid w:val="0093708F"/>
    <w:rsid w:val="00965F0B"/>
    <w:rsid w:val="00970AD2"/>
    <w:rsid w:val="00970B22"/>
    <w:rsid w:val="009816EC"/>
    <w:rsid w:val="009A3DD2"/>
    <w:rsid w:val="009B4B3D"/>
    <w:rsid w:val="009C619D"/>
    <w:rsid w:val="00A45643"/>
    <w:rsid w:val="00A90B6D"/>
    <w:rsid w:val="00A90CFD"/>
    <w:rsid w:val="00AA41A2"/>
    <w:rsid w:val="00AC53B9"/>
    <w:rsid w:val="00AC7D90"/>
    <w:rsid w:val="00AD5E1E"/>
    <w:rsid w:val="00AF246F"/>
    <w:rsid w:val="00AF52A7"/>
    <w:rsid w:val="00B00E8C"/>
    <w:rsid w:val="00B24264"/>
    <w:rsid w:val="00B3050E"/>
    <w:rsid w:val="00B541A9"/>
    <w:rsid w:val="00B91BDE"/>
    <w:rsid w:val="00BA361E"/>
    <w:rsid w:val="00BA3C63"/>
    <w:rsid w:val="00BB71A1"/>
    <w:rsid w:val="00BC3733"/>
    <w:rsid w:val="00BD65DC"/>
    <w:rsid w:val="00BE2280"/>
    <w:rsid w:val="00BE6027"/>
    <w:rsid w:val="00C16A4F"/>
    <w:rsid w:val="00C20AB5"/>
    <w:rsid w:val="00C30870"/>
    <w:rsid w:val="00C30985"/>
    <w:rsid w:val="00C32E5A"/>
    <w:rsid w:val="00C44261"/>
    <w:rsid w:val="00C44D0A"/>
    <w:rsid w:val="00C4614B"/>
    <w:rsid w:val="00C474EC"/>
    <w:rsid w:val="00C53737"/>
    <w:rsid w:val="00C57085"/>
    <w:rsid w:val="00C60875"/>
    <w:rsid w:val="00C75FF1"/>
    <w:rsid w:val="00C97CB3"/>
    <w:rsid w:val="00CB46F3"/>
    <w:rsid w:val="00CC06FD"/>
    <w:rsid w:val="00CD1EF3"/>
    <w:rsid w:val="00CF154D"/>
    <w:rsid w:val="00D0211A"/>
    <w:rsid w:val="00D13949"/>
    <w:rsid w:val="00D3659E"/>
    <w:rsid w:val="00D4114A"/>
    <w:rsid w:val="00D5404A"/>
    <w:rsid w:val="00D66818"/>
    <w:rsid w:val="00D84925"/>
    <w:rsid w:val="00D871E0"/>
    <w:rsid w:val="00D9010E"/>
    <w:rsid w:val="00D9245D"/>
    <w:rsid w:val="00D97BEB"/>
    <w:rsid w:val="00DB7AC7"/>
    <w:rsid w:val="00DC1DB6"/>
    <w:rsid w:val="00DD05B7"/>
    <w:rsid w:val="00DD7712"/>
    <w:rsid w:val="00E01863"/>
    <w:rsid w:val="00E05235"/>
    <w:rsid w:val="00E20582"/>
    <w:rsid w:val="00E261E1"/>
    <w:rsid w:val="00E2773C"/>
    <w:rsid w:val="00E420A4"/>
    <w:rsid w:val="00E46FF2"/>
    <w:rsid w:val="00E503BB"/>
    <w:rsid w:val="00E70036"/>
    <w:rsid w:val="00E70DAE"/>
    <w:rsid w:val="00E81059"/>
    <w:rsid w:val="00E97263"/>
    <w:rsid w:val="00EA1689"/>
    <w:rsid w:val="00EB1A7E"/>
    <w:rsid w:val="00EC16DB"/>
    <w:rsid w:val="00EE1ACA"/>
    <w:rsid w:val="00EF2BDB"/>
    <w:rsid w:val="00EF334F"/>
    <w:rsid w:val="00F0261D"/>
    <w:rsid w:val="00F24FE3"/>
    <w:rsid w:val="00F313CD"/>
    <w:rsid w:val="00F3350D"/>
    <w:rsid w:val="00F4212D"/>
    <w:rsid w:val="00F60DDD"/>
    <w:rsid w:val="00F71DED"/>
    <w:rsid w:val="00F92A5F"/>
    <w:rsid w:val="00FB1AAA"/>
    <w:rsid w:val="00FE09F1"/>
    <w:rsid w:val="00FE470D"/>
    <w:rsid w:val="00FF1056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ACE508C"/>
  <w15:docId w15:val="{DAAA9357-1314-44D1-9ED4-F00548AA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Gill Sans MT" w:hAnsi="Gill Sans M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customStyle="1" w:styleId="BodyText1">
    <w:name w:val="Body Text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ind w:firstLine="480"/>
    </w:pPr>
    <w:rPr>
      <w:rFonts w:ascii="Tms Rmn" w:hAnsi="Tms Rmn"/>
      <w:snapToGrid w:val="0"/>
      <w:color w:val="000000"/>
      <w:sz w:val="24"/>
      <w:lang w:val="en-US" w:eastAsia="en-US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06EBF"/>
    <w:rPr>
      <w:rFonts w:ascii="Tahoma" w:hAnsi="Tahoma" w:cs="Tahoma"/>
      <w:sz w:val="16"/>
      <w:szCs w:val="16"/>
    </w:rPr>
  </w:style>
  <w:style w:type="paragraph" w:customStyle="1" w:styleId="FormFill-inLarge">
    <w:name w:val="Form Fill-in Large"/>
    <w:basedOn w:val="Header"/>
    <w:rsid w:val="00527A19"/>
    <w:pPr>
      <w:tabs>
        <w:tab w:val="clear" w:pos="4153"/>
        <w:tab w:val="clear" w:pos="8306"/>
      </w:tabs>
    </w:pPr>
    <w:rPr>
      <w:i/>
      <w:sz w:val="18"/>
    </w:rPr>
  </w:style>
  <w:style w:type="paragraph" w:customStyle="1" w:styleId="FormHeadingsLarge">
    <w:name w:val="Form Headings Large"/>
    <w:link w:val="FormHeadingsLargeChar"/>
    <w:rsid w:val="005039C4"/>
    <w:pPr>
      <w:spacing w:before="120"/>
    </w:pPr>
    <w:rPr>
      <w:rFonts w:ascii="Gill Sans MT" w:hAnsi="Gill Sans MT"/>
      <w:b/>
      <w:noProof/>
      <w:sz w:val="18"/>
    </w:rPr>
  </w:style>
  <w:style w:type="paragraph" w:customStyle="1" w:styleId="FormHeadingsSmall">
    <w:name w:val="Form Headings Small"/>
    <w:rsid w:val="00534274"/>
    <w:pPr>
      <w:spacing w:after="60"/>
    </w:pPr>
    <w:rPr>
      <w:rFonts w:ascii="Gill Sans MT" w:hAnsi="Gill Sans MT"/>
      <w:b/>
      <w:noProof/>
      <w:sz w:val="16"/>
    </w:rPr>
  </w:style>
  <w:style w:type="paragraph" w:customStyle="1" w:styleId="Formtextlarge">
    <w:name w:val="Form text large"/>
    <w:rsid w:val="00534274"/>
    <w:rPr>
      <w:rFonts w:ascii="Gill Sans MT Light" w:hAnsi="Gill Sans MT Light"/>
      <w:noProof/>
      <w:sz w:val="18"/>
    </w:rPr>
  </w:style>
  <w:style w:type="paragraph" w:customStyle="1" w:styleId="Signatures">
    <w:name w:val="Signatures"/>
    <w:rsid w:val="00534274"/>
    <w:rPr>
      <w:rFonts w:ascii="Gill Sans MT Light" w:hAnsi="Gill Sans MT Light"/>
      <w:noProof/>
      <w:sz w:val="18"/>
    </w:rPr>
  </w:style>
  <w:style w:type="paragraph" w:customStyle="1" w:styleId="WhotoSign">
    <w:name w:val="Who to Sign"/>
    <w:rsid w:val="00534274"/>
    <w:pPr>
      <w:jc w:val="center"/>
    </w:pPr>
    <w:rPr>
      <w:rFonts w:ascii="Gill Sans MT Light" w:hAnsi="Gill Sans MT Light"/>
      <w:i/>
      <w:noProof/>
      <w:color w:val="808080"/>
      <w:sz w:val="18"/>
    </w:rPr>
  </w:style>
  <w:style w:type="paragraph" w:customStyle="1" w:styleId="FormHeadingsmall-special">
    <w:name w:val="Form Heading small - special"/>
    <w:basedOn w:val="Normal"/>
    <w:rsid w:val="00534274"/>
    <w:pPr>
      <w:jc w:val="center"/>
    </w:pPr>
    <w:rPr>
      <w:b/>
      <w:noProof/>
      <w:sz w:val="16"/>
    </w:rPr>
  </w:style>
  <w:style w:type="paragraph" w:styleId="Revision">
    <w:name w:val="Revision"/>
    <w:rsid w:val="00534274"/>
    <w:pPr>
      <w:tabs>
        <w:tab w:val="center" w:pos="4961"/>
        <w:tab w:val="right" w:pos="9923"/>
      </w:tabs>
      <w:spacing w:before="60"/>
    </w:pPr>
    <w:rPr>
      <w:rFonts w:ascii="Gill Sans MT" w:hAnsi="Gill Sans MT"/>
      <w:noProof/>
      <w:sz w:val="10"/>
    </w:rPr>
  </w:style>
  <w:style w:type="paragraph" w:customStyle="1" w:styleId="Tablespacers">
    <w:name w:val="Tablespacers"/>
    <w:rsid w:val="00534274"/>
    <w:rPr>
      <w:rFonts w:ascii="Gill Sans MT" w:hAnsi="Gill Sans MT"/>
      <w:noProof/>
      <w:sz w:val="12"/>
    </w:rPr>
  </w:style>
  <w:style w:type="paragraph" w:customStyle="1" w:styleId="FormHeadingsLargeNumbered">
    <w:name w:val="Form Headings Large Numbered"/>
    <w:basedOn w:val="FormHeadingsLarge"/>
    <w:rsid w:val="00534274"/>
    <w:pPr>
      <w:numPr>
        <w:numId w:val="1"/>
      </w:numPr>
    </w:pPr>
  </w:style>
  <w:style w:type="table" w:styleId="TableGrid">
    <w:name w:val="Table Grid"/>
    <w:basedOn w:val="TableNormal"/>
    <w:rsid w:val="00534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34274"/>
    <w:rPr>
      <w:color w:val="0000FF"/>
      <w:u w:val="single"/>
    </w:rPr>
  </w:style>
  <w:style w:type="character" w:styleId="FollowedHyperlink">
    <w:name w:val="FollowedHyperlink"/>
    <w:rsid w:val="003B3BAC"/>
    <w:rPr>
      <w:color w:val="800080"/>
      <w:u w:val="single"/>
    </w:rPr>
  </w:style>
  <w:style w:type="character" w:customStyle="1" w:styleId="FormHeadingsLargeChar">
    <w:name w:val="Form Headings Large Char"/>
    <w:link w:val="FormHeadingsLarge"/>
    <w:rsid w:val="005039C4"/>
    <w:rPr>
      <w:rFonts w:ascii="Gill Sans MT" w:hAnsi="Gill Sans MT"/>
      <w:b/>
      <w:noProof/>
      <w:sz w:val="18"/>
      <w:lang w:val="en-GB" w:eastAsia="en-GB" w:bidi="ar-SA"/>
    </w:rPr>
  </w:style>
  <w:style w:type="paragraph" w:customStyle="1" w:styleId="FormTitle">
    <w:name w:val="Form Title"/>
    <w:next w:val="FormSubTitle"/>
    <w:rsid w:val="004A40D2"/>
    <w:pPr>
      <w:suppressAutoHyphens/>
      <w:spacing w:before="120"/>
    </w:pPr>
    <w:rPr>
      <w:rFonts w:ascii="Gill Sans MT" w:hAnsi="Gill Sans MT"/>
      <w:b/>
      <w:noProof/>
      <w:sz w:val="40"/>
    </w:rPr>
  </w:style>
  <w:style w:type="paragraph" w:customStyle="1" w:styleId="FormSubTitle">
    <w:name w:val="Form SubTitle"/>
    <w:rsid w:val="004A40D2"/>
    <w:rPr>
      <w:rFonts w:ascii="Gill Sans MT" w:hAnsi="Gill Sans MT"/>
      <w:i/>
      <w:noProof/>
    </w:rPr>
  </w:style>
  <w:style w:type="paragraph" w:customStyle="1" w:styleId="PETALogo">
    <w:name w:val="PETA Logo"/>
    <w:rsid w:val="004A40D2"/>
    <w:pPr>
      <w:jc w:val="righ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eta-fs-03/Pages/SHE%20Documentation/Working%20Instructions/CW0064%20Risk%20Assessment.doc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ETA%20DOCUMENTS-Master\Master-Forms\Company%20Wide\Health%20and%20Safety\Risk%20Assess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A302-088D-44D8-8974-2D8DD411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form</Template>
  <TotalTime>257</TotalTime>
  <Pages>2</Pages>
  <Words>299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</vt:lpstr>
    </vt:vector>
  </TitlesOfParts>
  <Company>PETA Ltd</Company>
  <LinksUpToDate>false</LinksUpToDate>
  <CharactersWithSpaces>2202</CharactersWithSpaces>
  <SharedDoc>false</SharedDoc>
  <HLinks>
    <vt:vector size="6" baseType="variant">
      <vt:variant>
        <vt:i4>1769487</vt:i4>
      </vt:variant>
      <vt:variant>
        <vt:i4>0</vt:i4>
      </vt:variant>
      <vt:variant>
        <vt:i4>0</vt:i4>
      </vt:variant>
      <vt:variant>
        <vt:i4>5</vt:i4>
      </vt:variant>
      <vt:variant>
        <vt:lpwstr>http://peta-fs-03/Pages/SHE Documentation/Working Instructions/CW0064 Risk Assessment.doc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</dc:title>
  <dc:creator>Cdoughty</dc:creator>
  <cp:lastModifiedBy>Richard Deacon</cp:lastModifiedBy>
  <cp:revision>3</cp:revision>
  <cp:lastPrinted>2019-10-07T08:35:00Z</cp:lastPrinted>
  <dcterms:created xsi:type="dcterms:W3CDTF">2019-10-04T10:22:00Z</dcterms:created>
  <dcterms:modified xsi:type="dcterms:W3CDTF">2019-10-07T13:30:00Z</dcterms:modified>
</cp:coreProperties>
</file>